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670"/>
        <w:gridCol w:w="4690"/>
      </w:tblGrid>
      <w:tr w:rsidR="00D8101E">
        <w:trPr>
          <w:trHeight w:val="1413"/>
        </w:trPr>
        <w:tc>
          <w:tcPr>
            <w:tcW w:w="4670" w:type="dxa"/>
          </w:tcPr>
          <w:p w:rsidR="00D8101E" w:rsidRDefault="00D047BC">
            <w:pPr>
              <w:pStyle w:val="Titre"/>
            </w:pPr>
            <w:r>
              <w:t>INVOICE</w:t>
            </w:r>
          </w:p>
          <w:p w:rsidR="00D8101E" w:rsidRDefault="00D047BC">
            <w:pPr>
              <w:pStyle w:val="Date"/>
            </w:pPr>
            <w:r>
              <w:t xml:space="preserve">Date: </w:t>
            </w:r>
            <w:r w:rsidR="0088243A">
              <w:t>30</w:t>
            </w:r>
            <w:r w:rsidR="00DA6E65">
              <w:t>/0</w:t>
            </w:r>
            <w:r w:rsidR="0088243A">
              <w:t>8</w:t>
            </w:r>
            <w:r w:rsidR="00DA6E65">
              <w:t>/201</w:t>
            </w:r>
            <w:r w:rsidR="0088243A">
              <w:t>9</w:t>
            </w:r>
          </w:p>
          <w:p w:rsidR="00D8101E" w:rsidRDefault="00D047BC" w:rsidP="001C7B93">
            <w:pPr>
              <w:pStyle w:val="Contactinfo"/>
            </w:pPr>
            <w:r>
              <w:t xml:space="preserve">Invoice # </w:t>
            </w:r>
            <w:r w:rsidR="0088243A">
              <w:t>1</w:t>
            </w:r>
          </w:p>
          <w:p w:rsidR="00DA6E65" w:rsidRDefault="00DA6E65" w:rsidP="001C7B93">
            <w:pPr>
              <w:pStyle w:val="Contactinfo"/>
            </w:pPr>
          </w:p>
        </w:tc>
        <w:tc>
          <w:tcPr>
            <w:tcW w:w="4690" w:type="dxa"/>
          </w:tcPr>
          <w:p w:rsidR="00D8101E" w:rsidRDefault="00D8101E">
            <w:pPr>
              <w:pStyle w:val="slogan"/>
            </w:pPr>
          </w:p>
          <w:p w:rsidR="00D8101E" w:rsidRDefault="00D8101E" w:rsidP="00DA6E65">
            <w:pPr>
              <w:pStyle w:val="slogan"/>
            </w:pPr>
          </w:p>
        </w:tc>
      </w:tr>
    </w:tbl>
    <w:tbl>
      <w:tblPr>
        <w:tblW w:w="53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516"/>
        <w:gridCol w:w="728"/>
        <w:gridCol w:w="4233"/>
        <w:gridCol w:w="135"/>
        <w:gridCol w:w="373"/>
      </w:tblGrid>
      <w:tr w:rsidR="0088243A" w:rsidRPr="0088243A" w:rsidTr="008C114A">
        <w:trPr>
          <w:trHeight w:val="1620"/>
        </w:trPr>
        <w:tc>
          <w:tcPr>
            <w:tcW w:w="4517" w:type="dxa"/>
          </w:tcPr>
          <w:sdt>
            <w:sdtPr>
              <w:rPr>
                <w:lang w:val="fr-FR"/>
              </w:rPr>
              <w:id w:val="-1865751709"/>
              <w:placeholder>
                <w:docPart w:val="9439F4231D1C44C19764FAFE2F86F44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p w:rsidR="0088243A" w:rsidRPr="002D7BA1" w:rsidRDefault="0088243A">
                <w:pPr>
                  <w:pStyle w:val="Contactinfo"/>
                  <w:rPr>
                    <w:lang w:val="fr-FR"/>
                  </w:rPr>
                </w:pPr>
                <w:r>
                  <w:rPr>
                    <w:lang w:val="fr-FR"/>
                  </w:rPr>
                  <w:t>Emu-France</w:t>
                </w:r>
                <w:r w:rsidRPr="002D7BA1">
                  <w:rPr>
                    <w:lang w:val="fr-FR"/>
                  </w:rPr>
                  <w:t>.com</w:t>
                </w:r>
              </w:p>
            </w:sdtContent>
          </w:sdt>
          <w:p w:rsidR="0088243A" w:rsidRPr="002D7BA1" w:rsidRDefault="0088243A" w:rsidP="00C17CFD">
            <w:pPr>
              <w:pStyle w:val="Contactinfo"/>
              <w:rPr>
                <w:lang w:val="fr-FR"/>
              </w:rPr>
            </w:pPr>
            <w:r w:rsidRPr="002D7BA1">
              <w:rPr>
                <w:lang w:val="fr-FR"/>
              </w:rPr>
              <w:t>M. Julien FOUILLAT</w:t>
            </w:r>
          </w:p>
          <w:p w:rsidR="0088243A" w:rsidRPr="002D7BA1" w:rsidRDefault="0088243A" w:rsidP="00C17CFD">
            <w:pPr>
              <w:pStyle w:val="Contactinfo"/>
              <w:rPr>
                <w:lang w:val="fr-FR"/>
              </w:rPr>
            </w:pPr>
            <w:r>
              <w:rPr>
                <w:lang w:val="fr-FR"/>
              </w:rPr>
              <w:t>40</w:t>
            </w:r>
            <w:r w:rsidRPr="002D7BA1">
              <w:rPr>
                <w:lang w:val="fr-FR"/>
              </w:rPr>
              <w:t xml:space="preserve"> rue </w:t>
            </w:r>
            <w:r>
              <w:rPr>
                <w:lang w:val="fr-FR"/>
              </w:rPr>
              <w:t>Marcel Tribut</w:t>
            </w:r>
          </w:p>
          <w:p w:rsidR="0088243A" w:rsidRPr="0088243A" w:rsidRDefault="0088243A" w:rsidP="00C17CFD">
            <w:pPr>
              <w:pStyle w:val="Contactinfo"/>
              <w:rPr>
                <w:lang w:val="fr-FR"/>
              </w:rPr>
            </w:pPr>
            <w:r w:rsidRPr="0088243A">
              <w:rPr>
                <w:lang w:val="fr-FR"/>
              </w:rPr>
              <w:t>France, Tours</w:t>
            </w:r>
          </w:p>
          <w:p w:rsidR="0088243A" w:rsidRPr="0088243A" w:rsidRDefault="0088243A">
            <w:pPr>
              <w:pStyle w:val="Contactinfo"/>
              <w:rPr>
                <w:lang w:val="fr-FR"/>
              </w:rPr>
            </w:pPr>
          </w:p>
          <w:p w:rsidR="0088243A" w:rsidRPr="008C114A" w:rsidRDefault="0088243A" w:rsidP="00DB4E87">
            <w:pPr>
              <w:pStyle w:val="Contactinfo"/>
            </w:pPr>
            <w:r w:rsidRPr="008C114A">
              <w:rPr>
                <w:u w:val="single"/>
              </w:rPr>
              <w:t>Paypal account</w:t>
            </w:r>
            <w:r w:rsidRPr="008C114A">
              <w:t xml:space="preserve"> : </w:t>
            </w:r>
            <w:r w:rsidR="008C114A" w:rsidRPr="008C114A">
              <w:t>space1@emu-france.com</w:t>
            </w:r>
          </w:p>
        </w:tc>
        <w:tc>
          <w:tcPr>
            <w:tcW w:w="728" w:type="dxa"/>
            <w:tcMar>
              <w:right w:w="115" w:type="dxa"/>
            </w:tcMar>
          </w:tcPr>
          <w:p w:rsidR="0088243A" w:rsidRDefault="0088243A">
            <w:pPr>
              <w:pStyle w:val="Titre1"/>
            </w:pPr>
            <w:r>
              <w:t>To</w:t>
            </w:r>
          </w:p>
        </w:tc>
        <w:tc>
          <w:tcPr>
            <w:tcW w:w="4233" w:type="dxa"/>
          </w:tcPr>
          <w:p w:rsidR="008C114A" w:rsidRDefault="0088243A">
            <w:r w:rsidRPr="00C62B10">
              <w:t>Argus Labs Limited</w:t>
            </w:r>
            <w:r w:rsidRPr="00C62B10">
              <w:br/>
              <w:t xml:space="preserve">Warnford Court 29 </w:t>
            </w:r>
            <w:r w:rsidRPr="00C62B10">
              <w:br/>
              <w:t>Throgmorton Street</w:t>
            </w:r>
            <w:r w:rsidRPr="00C62B10">
              <w:br/>
              <w:t>London</w:t>
            </w:r>
            <w:r w:rsidRPr="00C62B10">
              <w:br/>
              <w:t>EC2N 2AT</w:t>
            </w:r>
            <w:r w:rsidR="008C114A">
              <w:t xml:space="preserve"> </w:t>
            </w:r>
          </w:p>
          <w:p w:rsidR="0088243A" w:rsidRDefault="008C114A">
            <w:r>
              <w:t>VAT Registration No.: GB311456926</w:t>
            </w:r>
          </w:p>
        </w:tc>
        <w:tc>
          <w:tcPr>
            <w:tcW w:w="135" w:type="dxa"/>
            <w:tcMar>
              <w:right w:w="115" w:type="dxa"/>
            </w:tcMar>
          </w:tcPr>
          <w:p w:rsidR="0088243A" w:rsidRDefault="0088243A"/>
        </w:tc>
        <w:tc>
          <w:tcPr>
            <w:tcW w:w="373" w:type="dxa"/>
          </w:tcPr>
          <w:p w:rsidR="0088243A" w:rsidRPr="0088243A" w:rsidRDefault="0088243A">
            <w:pPr>
              <w:pStyle w:val="Contactinfo"/>
            </w:pPr>
          </w:p>
        </w:tc>
      </w:tr>
    </w:tbl>
    <w:p w:rsidR="00D8101E" w:rsidRPr="0088243A" w:rsidRDefault="00D8101E"/>
    <w:tbl>
      <w:tblPr>
        <w:tblW w:w="5000" w:type="pct"/>
        <w:jc w:val="center"/>
        <w:tblInd w:w="-18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  <w:tblDescription w:val="Content layout table"/>
      </w:tblPr>
      <w:tblGrid>
        <w:gridCol w:w="1343"/>
        <w:gridCol w:w="5370"/>
        <w:gridCol w:w="2877"/>
      </w:tblGrid>
      <w:tr w:rsidR="00BF53AE" w:rsidTr="00BF53AE">
        <w:trPr>
          <w:trHeight w:val="288"/>
          <w:tblHeader/>
          <w:jc w:val="center"/>
        </w:trPr>
        <w:sdt>
          <w:sdtPr>
            <w:id w:val="1615097433"/>
            <w:placeholder>
              <w:docPart w:val="E8EA6183A13F4CE2960A780D991B8B54"/>
            </w:placeholder>
            <w:temporary/>
            <w:showingPlcHdr/>
          </w:sdtPr>
          <w:sdtEndPr/>
          <w:sdtContent>
            <w:tc>
              <w:tcPr>
                <w:tcW w:w="1344" w:type="dxa"/>
                <w:shd w:val="clear" w:color="auto" w:fill="DBE5F1" w:themeFill="accent1" w:themeFillTint="33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:rsidR="00BF53AE" w:rsidRDefault="00BF53AE">
                <w:pPr>
                  <w:pStyle w:val="Titre2"/>
                </w:pPr>
                <w:r>
                  <w:t>qty</w:t>
                </w:r>
              </w:p>
            </w:tc>
          </w:sdtContent>
        </w:sdt>
        <w:sdt>
          <w:sdtPr>
            <w:id w:val="-1783718872"/>
            <w:placeholder>
              <w:docPart w:val="F43FEBF11DDB41449CD69AB590E13BA6"/>
            </w:placeholder>
            <w:temporary/>
            <w:showingPlcHdr/>
          </w:sdtPr>
          <w:sdtEndPr/>
          <w:sdtContent>
            <w:tc>
              <w:tcPr>
                <w:tcW w:w="5376" w:type="dxa"/>
                <w:shd w:val="clear" w:color="auto" w:fill="DBE5F1" w:themeFill="accent1" w:themeFillTint="33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:rsidR="00BF53AE" w:rsidRDefault="00BF53AE">
                <w:pPr>
                  <w:pStyle w:val="Titre2"/>
                </w:pPr>
                <w:r>
                  <w:t>description</w:t>
                </w:r>
              </w:p>
            </w:tc>
          </w:sdtContent>
        </w:sdt>
        <w:sdt>
          <w:sdtPr>
            <w:id w:val="1303117317"/>
            <w:placeholder>
              <w:docPart w:val="C71C7ED7ADDB409ABDAB88617FCE533A"/>
            </w:placeholder>
            <w:temporary/>
            <w:showingPlcHdr/>
          </w:sdtPr>
          <w:sdtEndPr/>
          <w:sdtContent>
            <w:tc>
              <w:tcPr>
                <w:tcW w:w="2880" w:type="dxa"/>
                <w:shd w:val="clear" w:color="auto" w:fill="DBE5F1" w:themeFill="accent1" w:themeFillTint="33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:rsidR="00BF53AE" w:rsidRDefault="00BF53AE">
                <w:pPr>
                  <w:pStyle w:val="Titre2"/>
                </w:pPr>
                <w:r>
                  <w:t>unit price</w:t>
                </w:r>
              </w:p>
            </w:tc>
          </w:sdtContent>
        </w:sdt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r>
              <w:t>1</w:t>
            </w:r>
          </w:p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DB4E87" w:rsidP="004E60E7">
            <w:r>
              <w:t>Website</w:t>
            </w:r>
            <w:r w:rsidR="00D240EB">
              <w:t xml:space="preserve"> </w:t>
            </w:r>
            <w:r w:rsidR="004E60E7">
              <w:t>article</w:t>
            </w:r>
            <w:bookmarkStart w:id="0" w:name="_GoBack"/>
            <w:bookmarkEnd w:id="0"/>
          </w:p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2D7BA1">
            <w:pPr>
              <w:pStyle w:val="Amount"/>
            </w:pPr>
            <w:r>
              <w:t>3</w:t>
            </w:r>
            <w:r w:rsidR="00BF53AE">
              <w:t>00</w:t>
            </w:r>
            <w:r w:rsidR="00970E99">
              <w:t xml:space="preserve"> euros</w:t>
            </w: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</w:tbl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ontent layout table"/>
      </w:tblPr>
      <w:tblGrid>
        <w:gridCol w:w="6822"/>
        <w:gridCol w:w="1384"/>
        <w:gridCol w:w="1384"/>
      </w:tblGrid>
      <w:tr w:rsidR="00D8101E" w:rsidTr="003A64D1">
        <w:trPr>
          <w:trHeight w:val="288"/>
        </w:trPr>
        <w:tc>
          <w:tcPr>
            <w:tcW w:w="682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8101E" w:rsidRDefault="00D8101E"/>
        </w:tc>
        <w:sdt>
          <w:sdtPr>
            <w:id w:val="531696709"/>
            <w:placeholder>
              <w:docPart w:val="6B59E36672944C509AD807047A612F21"/>
            </w:placeholder>
            <w:temporary/>
            <w:showingPlcHdr/>
          </w:sdtPr>
          <w:sdtEndPr/>
          <w:sdtContent>
            <w:tc>
              <w:tcPr>
                <w:tcW w:w="1384" w:type="dxa"/>
                <w:tcBorders>
                  <w:top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D8101E" w:rsidRDefault="00D047BC">
                <w:pPr>
                  <w:pStyle w:val="Titre3"/>
                </w:pPr>
                <w:r>
                  <w:t>Subtotal</w:t>
                </w:r>
              </w:p>
            </w:tc>
          </w:sdtContent>
        </w:sdt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8101E" w:rsidRDefault="002D7BA1">
            <w:pPr>
              <w:pStyle w:val="Amount"/>
            </w:pPr>
            <w:r>
              <w:t>3</w:t>
            </w:r>
            <w:r w:rsidR="00B121E3">
              <w:t>00</w:t>
            </w:r>
            <w:r w:rsidR="003B16AF">
              <w:t xml:space="preserve"> euros</w:t>
            </w:r>
          </w:p>
        </w:tc>
      </w:tr>
      <w:tr w:rsidR="00B121E3" w:rsidTr="003A64D1">
        <w:trPr>
          <w:trHeight w:val="288"/>
        </w:trPr>
        <w:tc>
          <w:tcPr>
            <w:tcW w:w="682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/>
        </w:tc>
        <w:tc>
          <w:tcPr>
            <w:tcW w:w="1384" w:type="dxa"/>
            <w:tcBorders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 w:rsidP="00B121E3">
            <w:pPr>
              <w:pStyle w:val="Titre3"/>
            </w:pPr>
          </w:p>
        </w:tc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>
            <w:pPr>
              <w:pStyle w:val="Amount"/>
            </w:pPr>
          </w:p>
        </w:tc>
      </w:tr>
      <w:tr w:rsidR="00B121E3" w:rsidTr="003A64D1">
        <w:trPr>
          <w:trHeight w:val="288"/>
        </w:trPr>
        <w:tc>
          <w:tcPr>
            <w:tcW w:w="682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/>
        </w:tc>
        <w:sdt>
          <w:sdtPr>
            <w:id w:val="253173624"/>
            <w:placeholder>
              <w:docPart w:val="0D333C0800BE47118DF549DC69BEFB3B"/>
            </w:placeholder>
            <w:temporary/>
            <w:showingPlcHdr/>
          </w:sdtPr>
          <w:sdtEndPr/>
          <w:sdtContent>
            <w:tc>
              <w:tcPr>
                <w:tcW w:w="1384" w:type="dxa"/>
                <w:tcBorders>
                  <w:right w:val="single" w:sz="4" w:space="0" w:color="A6A6A6" w:themeColor="background1" w:themeShade="A6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B121E3" w:rsidRDefault="00B121E3">
                <w:pPr>
                  <w:pStyle w:val="Titre3"/>
                </w:pPr>
                <w:r>
                  <w:t>Total</w:t>
                </w:r>
              </w:p>
            </w:tc>
          </w:sdtContent>
        </w:sdt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2D7BA1">
            <w:pPr>
              <w:pStyle w:val="Amount"/>
            </w:pPr>
            <w:r>
              <w:t>3</w:t>
            </w:r>
            <w:r w:rsidR="00B121E3">
              <w:t>00</w:t>
            </w:r>
            <w:r w:rsidR="00970E99">
              <w:t xml:space="preserve"> euros</w:t>
            </w:r>
          </w:p>
        </w:tc>
      </w:tr>
    </w:tbl>
    <w:p w:rsidR="00D8101E" w:rsidRDefault="00D8101E" w:rsidP="005A3FAD">
      <w:pPr>
        <w:pStyle w:val="CenterAlignedText"/>
      </w:pPr>
    </w:p>
    <w:sectPr w:rsidR="00D8101E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22" w:rsidRDefault="006D7E22">
      <w:r>
        <w:separator/>
      </w:r>
    </w:p>
  </w:endnote>
  <w:endnote w:type="continuationSeparator" w:id="0">
    <w:p w:rsidR="006D7E22" w:rsidRDefault="006D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256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101E" w:rsidRDefault="00D047BC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22" w:rsidRDefault="006D7E22">
      <w:r>
        <w:separator/>
      </w:r>
    </w:p>
  </w:footnote>
  <w:footnote w:type="continuationSeparator" w:id="0">
    <w:p w:rsidR="006D7E22" w:rsidRDefault="006D7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E" w:rsidRDefault="00D047BC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7000</wp14:pctPosVOffset>
                  </wp:positionV>
                </mc:Choice>
                <mc:Fallback>
                  <wp:positionV relativeFrom="page">
                    <wp:posOffset>703580</wp:posOffset>
                  </wp:positionV>
                </mc:Fallback>
              </mc:AlternateContent>
              <wp:extent cx="6400800" cy="8229600"/>
              <wp:effectExtent l="0" t="0" r="19685" b="19685"/>
              <wp:wrapNone/>
              <wp:docPr id="2" name="Rectangle 44" descr="Shape for layout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00800" cy="8229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20000"/>
                              <a:lumOff val="80000"/>
                              <a:alpha val="10001"/>
                            </a:schemeClr>
                          </a:gs>
                          <a:gs pos="100000">
                            <a:schemeClr val="accent1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6350"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108000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rect id="Rectangle 44" o:spid="_x0000_s1026" alt="Description : Shape for layout background" style="position:absolute;margin-left:0;margin-top:0;width:7in;height:9in;flip:y;z-index:-251655168;visibility:visible;mso-wrap-style:square;mso-width-percent:1080;mso-height-percent:820;mso-top-percent:70;mso-wrap-distance-left:9pt;mso-wrap-distance-top:0;mso-wrap-distance-right:9pt;mso-wrap-distance-bottom:0;mso-position-horizontal:center;mso-position-horizontal-relative:page;mso-position-vertical-relative:page;mso-width-percent:1080;mso-height-percent:820;mso-top-percent: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" fillcolor="#dbe5f1 [660]" strokecolor="#b8cce4 [1300]" strokeweight=".5pt">
              <v:fill opacity="6554f" color2="#dbe5f1 [660]" rotate="t" focus="100%" type="gradient"/>
              <v:stroke opacity="32896f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E" w:rsidRDefault="00D047BC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7000</wp14:pctPosVOffset>
                  </wp:positionV>
                </mc:Choice>
                <mc:Fallback>
                  <wp:positionV relativeFrom="page">
                    <wp:posOffset>703580</wp:posOffset>
                  </wp:positionV>
                </mc:Fallback>
              </mc:AlternateContent>
              <wp:extent cx="6400800" cy="8229600"/>
              <wp:effectExtent l="0" t="0" r="19685" b="19685"/>
              <wp:wrapNone/>
              <wp:docPr id="1" name="Rectangle 44" descr="Rectangle shape as 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00800" cy="8229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20000"/>
                              <a:lumOff val="80000"/>
                              <a:alpha val="10001"/>
                            </a:schemeClr>
                          </a:gs>
                          <a:gs pos="100000">
                            <a:schemeClr val="accent1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6350"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108000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rect id="Rectangle 44" o:spid="_x0000_s1026" alt="Description : Rectangle shape as page border" style="position:absolute;margin-left:0;margin-top:0;width:7in;height:9in;flip:y;z-index:-251657216;visibility:visible;mso-wrap-style:square;mso-width-percent:1080;mso-height-percent:820;mso-top-percent:70;mso-wrap-distance-left:9pt;mso-wrap-distance-top:0;mso-wrap-distance-right:9pt;mso-wrap-distance-bottom:0;mso-position-horizontal:center;mso-position-horizontal-relative:page;mso-position-vertical-relative:page;mso-width-percent:1080;mso-height-percent:820;mso-top-percent: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" fillcolor="#dbe5f1 [660]" strokecolor="#b8cce4 [1300]" strokeweight=".5pt">
              <v:fill opacity="6554f" color2="#dbe5f1 [660]" rotate="t" focus="100%" type="gradient"/>
              <v:stroke opacity="32896f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1646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49" fillcolor="white">
      <v:fill color="white"/>
      <o:colormru v:ext="edit" colors="#8baecb,#e1eef9,#627e9c,#aeb9ca,#bdc5d3,#d1d7e1,#c0d4e2,#6996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93"/>
    <w:rsid w:val="001C7B93"/>
    <w:rsid w:val="002D7BA1"/>
    <w:rsid w:val="0031779E"/>
    <w:rsid w:val="003A64D1"/>
    <w:rsid w:val="003A7B25"/>
    <w:rsid w:val="003B16AF"/>
    <w:rsid w:val="004551E0"/>
    <w:rsid w:val="004E60E7"/>
    <w:rsid w:val="005A3FAD"/>
    <w:rsid w:val="005B5291"/>
    <w:rsid w:val="005C41E0"/>
    <w:rsid w:val="00604953"/>
    <w:rsid w:val="00673401"/>
    <w:rsid w:val="00685344"/>
    <w:rsid w:val="006D7E22"/>
    <w:rsid w:val="0088243A"/>
    <w:rsid w:val="008C114A"/>
    <w:rsid w:val="00970E99"/>
    <w:rsid w:val="00984435"/>
    <w:rsid w:val="009C3A8E"/>
    <w:rsid w:val="00A10843"/>
    <w:rsid w:val="00A90386"/>
    <w:rsid w:val="00B121E3"/>
    <w:rsid w:val="00BF53AE"/>
    <w:rsid w:val="00C17CFD"/>
    <w:rsid w:val="00D047BC"/>
    <w:rsid w:val="00D240EB"/>
    <w:rsid w:val="00D428CD"/>
    <w:rsid w:val="00D8101E"/>
    <w:rsid w:val="00DA6E65"/>
    <w:rsid w:val="00DB4E87"/>
    <w:rsid w:val="00E145D3"/>
    <w:rsid w:val="00EF10D1"/>
    <w:rsid w:val="00FC1531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o:colormru v:ext="edit" colors="#8baecb,#e1eef9,#627e9c,#aeb9ca,#bdc5d3,#d1d7e1,#c0d4e2,#6996b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qFormat="1"/>
    <w:lsdException w:name="table of figures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0"/>
    <w:lsdException w:name="Subtitle" w:qFormat="1"/>
    <w:lsdException w:name="Date" w:semiHidden="0" w:uiPriority="0" w:unhideWhenUsed="0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4"/>
    <w:qFormat/>
    <w:pPr>
      <w:keepNext/>
      <w:spacing w:line="240" w:lineRule="atLeast"/>
      <w:jc w:val="right"/>
      <w:outlineLvl w:val="0"/>
    </w:pPr>
    <w:rPr>
      <w:rFonts w:asciiTheme="majorHAnsi" w:hAnsiTheme="majorHAnsi" w:cs="Arial"/>
      <w:b/>
      <w:bCs/>
      <w:caps/>
      <w:color w:val="215868" w:themeColor="accent5" w:themeShade="80"/>
      <w:kern w:val="44"/>
      <w:szCs w:val="64"/>
    </w:rPr>
  </w:style>
  <w:style w:type="paragraph" w:styleId="Titre2">
    <w:name w:val="heading 2"/>
    <w:basedOn w:val="Normal"/>
    <w:uiPriority w:val="5"/>
    <w:qFormat/>
    <w:pPr>
      <w:keepNext/>
      <w:outlineLvl w:val="1"/>
    </w:pPr>
    <w:rPr>
      <w:rFonts w:asciiTheme="majorHAnsi" w:hAnsiTheme="majorHAnsi" w:cs="Arial"/>
      <w:b/>
      <w:bCs/>
      <w:iCs/>
      <w:caps/>
      <w:color w:val="215868" w:themeColor="accent5" w:themeShade="80"/>
      <w:szCs w:val="28"/>
    </w:rPr>
  </w:style>
  <w:style w:type="paragraph" w:styleId="Titre3">
    <w:name w:val="heading 3"/>
    <w:basedOn w:val="Normal"/>
    <w:uiPriority w:val="6"/>
    <w:qFormat/>
    <w:pPr>
      <w:keepNext/>
      <w:spacing w:line="240" w:lineRule="atLeast"/>
      <w:jc w:val="right"/>
      <w:outlineLvl w:val="2"/>
    </w:pPr>
    <w:rPr>
      <w:rFonts w:asciiTheme="majorHAnsi" w:hAnsiTheme="majorHAnsi" w:cs="Arial"/>
      <w:b/>
      <w:bCs/>
      <w:caps/>
      <w:color w:val="215868" w:themeColor="accent5" w:themeShade="80"/>
      <w:szCs w:val="26"/>
    </w:rPr>
  </w:style>
  <w:style w:type="paragraph" w:styleId="Titre4">
    <w:name w:val="heading 4"/>
    <w:basedOn w:val="Normal"/>
    <w:next w:val="Normal"/>
    <w:link w:val="Titre4Car"/>
    <w:uiPriority w:val="6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ount">
    <w:name w:val="Amount"/>
    <w:basedOn w:val="Normal"/>
    <w:uiPriority w:val="7"/>
    <w:qFormat/>
    <w:pPr>
      <w:jc w:val="right"/>
    </w:pPr>
  </w:style>
  <w:style w:type="character" w:customStyle="1" w:styleId="Titre4Car">
    <w:name w:val="Titre 4 Car"/>
    <w:basedOn w:val="Policepardfaut"/>
    <w:link w:val="Titre4"/>
    <w:uiPriority w:val="6"/>
    <w:semiHidden/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paragraph" w:customStyle="1" w:styleId="Contactinfo">
    <w:name w:val="Contact info"/>
    <w:basedOn w:val="Normal"/>
    <w:uiPriority w:val="3"/>
    <w:qFormat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CenterAlignedText">
    <w:name w:val="Center Aligned Text"/>
    <w:basedOn w:val="Normal"/>
    <w:uiPriority w:val="8"/>
    <w:qFormat/>
    <w:pPr>
      <w:spacing w:before="480"/>
      <w:jc w:val="center"/>
    </w:pPr>
    <w:rPr>
      <w:color w:val="808080" w:themeColor="background1" w:themeShade="80"/>
      <w:szCs w:val="16"/>
    </w:rPr>
  </w:style>
  <w:style w:type="character" w:customStyle="1" w:styleId="ThankyouChar">
    <w:name w:val="Thank you Char"/>
    <w:basedOn w:val="Policepardfaut"/>
    <w:link w:val="Thankyou"/>
    <w:uiPriority w:val="9"/>
    <w:rPr>
      <w:b/>
      <w:color w:val="215868" w:themeColor="accent5" w:themeShade="80"/>
      <w:szCs w:val="22"/>
    </w:rPr>
  </w:style>
  <w:style w:type="paragraph" w:customStyle="1" w:styleId="slogan">
    <w:name w:val="slogan"/>
    <w:basedOn w:val="Normal"/>
    <w:uiPriority w:val="1"/>
    <w:qFormat/>
    <w:pPr>
      <w:jc w:val="right"/>
      <w:outlineLvl w:val="2"/>
    </w:pPr>
    <w:rPr>
      <w:i/>
      <w:color w:val="808080" w:themeColor="background1" w:themeShade="80"/>
      <w:spacing w:val="4"/>
    </w:rPr>
  </w:style>
  <w:style w:type="paragraph" w:styleId="Date">
    <w:name w:val="Date"/>
    <w:basedOn w:val="Normal"/>
    <w:link w:val="DateCar"/>
    <w:uiPriority w:val="2"/>
    <w:qFormat/>
    <w:pPr>
      <w:spacing w:line="264" w:lineRule="auto"/>
    </w:pPr>
    <w:rPr>
      <w:color w:val="808080" w:themeColor="background1" w:themeShade="80"/>
      <w:spacing w:val="4"/>
    </w:rPr>
  </w:style>
  <w:style w:type="paragraph" w:customStyle="1" w:styleId="Thankyou">
    <w:name w:val="Thank you"/>
    <w:basedOn w:val="Normal"/>
    <w:link w:val="ThankyouChar"/>
    <w:uiPriority w:val="9"/>
    <w:qFormat/>
    <w:pPr>
      <w:spacing w:before="100"/>
      <w:jc w:val="center"/>
    </w:pPr>
    <w:rPr>
      <w:b/>
      <w:color w:val="215868" w:themeColor="accent5" w:themeShade="80"/>
      <w:szCs w:val="22"/>
    </w:rPr>
  </w:style>
  <w:style w:type="character" w:customStyle="1" w:styleId="DateCar">
    <w:name w:val="Date Car"/>
    <w:basedOn w:val="Policepardfaut"/>
    <w:link w:val="Date"/>
    <w:uiPriority w:val="2"/>
    <w:rPr>
      <w:color w:val="808080" w:themeColor="background1" w:themeShade="80"/>
      <w:spacing w:val="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itre">
    <w:name w:val="Title"/>
    <w:basedOn w:val="Normal"/>
    <w:link w:val="TitreCar"/>
    <w:qFormat/>
    <w:pPr>
      <w:spacing w:after="200"/>
      <w:contextualSpacing/>
    </w:pPr>
    <w:rPr>
      <w:rFonts w:asciiTheme="majorHAnsi" w:hAnsiTheme="majorHAnsi"/>
      <w:b/>
      <w:caps/>
      <w:color w:val="B8CCE4" w:themeColor="accent1" w:themeTint="66"/>
      <w:sz w:val="64"/>
    </w:rPr>
  </w:style>
  <w:style w:type="character" w:customStyle="1" w:styleId="TitreCar">
    <w:name w:val="Titre Car"/>
    <w:basedOn w:val="Policepardfaut"/>
    <w:link w:val="Titre"/>
    <w:rPr>
      <w:rFonts w:asciiTheme="majorHAnsi" w:hAnsiTheme="majorHAnsi"/>
      <w:b/>
      <w:caps/>
      <w:color w:val="B8CCE4" w:themeColor="accent1" w:themeTint="66"/>
      <w:sz w:val="64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7B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qFormat="1"/>
    <w:lsdException w:name="table of figures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0"/>
    <w:lsdException w:name="Subtitle" w:qFormat="1"/>
    <w:lsdException w:name="Date" w:semiHidden="0" w:uiPriority="0" w:unhideWhenUsed="0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4"/>
    <w:qFormat/>
    <w:pPr>
      <w:keepNext/>
      <w:spacing w:line="240" w:lineRule="atLeast"/>
      <w:jc w:val="right"/>
      <w:outlineLvl w:val="0"/>
    </w:pPr>
    <w:rPr>
      <w:rFonts w:asciiTheme="majorHAnsi" w:hAnsiTheme="majorHAnsi" w:cs="Arial"/>
      <w:b/>
      <w:bCs/>
      <w:caps/>
      <w:color w:val="215868" w:themeColor="accent5" w:themeShade="80"/>
      <w:kern w:val="44"/>
      <w:szCs w:val="64"/>
    </w:rPr>
  </w:style>
  <w:style w:type="paragraph" w:styleId="Titre2">
    <w:name w:val="heading 2"/>
    <w:basedOn w:val="Normal"/>
    <w:uiPriority w:val="5"/>
    <w:qFormat/>
    <w:pPr>
      <w:keepNext/>
      <w:outlineLvl w:val="1"/>
    </w:pPr>
    <w:rPr>
      <w:rFonts w:asciiTheme="majorHAnsi" w:hAnsiTheme="majorHAnsi" w:cs="Arial"/>
      <w:b/>
      <w:bCs/>
      <w:iCs/>
      <w:caps/>
      <w:color w:val="215868" w:themeColor="accent5" w:themeShade="80"/>
      <w:szCs w:val="28"/>
    </w:rPr>
  </w:style>
  <w:style w:type="paragraph" w:styleId="Titre3">
    <w:name w:val="heading 3"/>
    <w:basedOn w:val="Normal"/>
    <w:uiPriority w:val="6"/>
    <w:qFormat/>
    <w:pPr>
      <w:keepNext/>
      <w:spacing w:line="240" w:lineRule="atLeast"/>
      <w:jc w:val="right"/>
      <w:outlineLvl w:val="2"/>
    </w:pPr>
    <w:rPr>
      <w:rFonts w:asciiTheme="majorHAnsi" w:hAnsiTheme="majorHAnsi" w:cs="Arial"/>
      <w:b/>
      <w:bCs/>
      <w:caps/>
      <w:color w:val="215868" w:themeColor="accent5" w:themeShade="80"/>
      <w:szCs w:val="26"/>
    </w:rPr>
  </w:style>
  <w:style w:type="paragraph" w:styleId="Titre4">
    <w:name w:val="heading 4"/>
    <w:basedOn w:val="Normal"/>
    <w:next w:val="Normal"/>
    <w:link w:val="Titre4Car"/>
    <w:uiPriority w:val="6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ount">
    <w:name w:val="Amount"/>
    <w:basedOn w:val="Normal"/>
    <w:uiPriority w:val="7"/>
    <w:qFormat/>
    <w:pPr>
      <w:jc w:val="right"/>
    </w:pPr>
  </w:style>
  <w:style w:type="character" w:customStyle="1" w:styleId="Titre4Car">
    <w:name w:val="Titre 4 Car"/>
    <w:basedOn w:val="Policepardfaut"/>
    <w:link w:val="Titre4"/>
    <w:uiPriority w:val="6"/>
    <w:semiHidden/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paragraph" w:customStyle="1" w:styleId="Contactinfo">
    <w:name w:val="Contact info"/>
    <w:basedOn w:val="Normal"/>
    <w:uiPriority w:val="3"/>
    <w:qFormat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CenterAlignedText">
    <w:name w:val="Center Aligned Text"/>
    <w:basedOn w:val="Normal"/>
    <w:uiPriority w:val="8"/>
    <w:qFormat/>
    <w:pPr>
      <w:spacing w:before="480"/>
      <w:jc w:val="center"/>
    </w:pPr>
    <w:rPr>
      <w:color w:val="808080" w:themeColor="background1" w:themeShade="80"/>
      <w:szCs w:val="16"/>
    </w:rPr>
  </w:style>
  <w:style w:type="character" w:customStyle="1" w:styleId="ThankyouChar">
    <w:name w:val="Thank you Char"/>
    <w:basedOn w:val="Policepardfaut"/>
    <w:link w:val="Thankyou"/>
    <w:uiPriority w:val="9"/>
    <w:rPr>
      <w:b/>
      <w:color w:val="215868" w:themeColor="accent5" w:themeShade="80"/>
      <w:szCs w:val="22"/>
    </w:rPr>
  </w:style>
  <w:style w:type="paragraph" w:customStyle="1" w:styleId="slogan">
    <w:name w:val="slogan"/>
    <w:basedOn w:val="Normal"/>
    <w:uiPriority w:val="1"/>
    <w:qFormat/>
    <w:pPr>
      <w:jc w:val="right"/>
      <w:outlineLvl w:val="2"/>
    </w:pPr>
    <w:rPr>
      <w:i/>
      <w:color w:val="808080" w:themeColor="background1" w:themeShade="80"/>
      <w:spacing w:val="4"/>
    </w:rPr>
  </w:style>
  <w:style w:type="paragraph" w:styleId="Date">
    <w:name w:val="Date"/>
    <w:basedOn w:val="Normal"/>
    <w:link w:val="DateCar"/>
    <w:uiPriority w:val="2"/>
    <w:qFormat/>
    <w:pPr>
      <w:spacing w:line="264" w:lineRule="auto"/>
    </w:pPr>
    <w:rPr>
      <w:color w:val="808080" w:themeColor="background1" w:themeShade="80"/>
      <w:spacing w:val="4"/>
    </w:rPr>
  </w:style>
  <w:style w:type="paragraph" w:customStyle="1" w:styleId="Thankyou">
    <w:name w:val="Thank you"/>
    <w:basedOn w:val="Normal"/>
    <w:link w:val="ThankyouChar"/>
    <w:uiPriority w:val="9"/>
    <w:qFormat/>
    <w:pPr>
      <w:spacing w:before="100"/>
      <w:jc w:val="center"/>
    </w:pPr>
    <w:rPr>
      <w:b/>
      <w:color w:val="215868" w:themeColor="accent5" w:themeShade="80"/>
      <w:szCs w:val="22"/>
    </w:rPr>
  </w:style>
  <w:style w:type="character" w:customStyle="1" w:styleId="DateCar">
    <w:name w:val="Date Car"/>
    <w:basedOn w:val="Policepardfaut"/>
    <w:link w:val="Date"/>
    <w:uiPriority w:val="2"/>
    <w:rPr>
      <w:color w:val="808080" w:themeColor="background1" w:themeShade="80"/>
      <w:spacing w:val="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itre">
    <w:name w:val="Title"/>
    <w:basedOn w:val="Normal"/>
    <w:link w:val="TitreCar"/>
    <w:qFormat/>
    <w:pPr>
      <w:spacing w:after="200"/>
      <w:contextualSpacing/>
    </w:pPr>
    <w:rPr>
      <w:rFonts w:asciiTheme="majorHAnsi" w:hAnsiTheme="majorHAnsi"/>
      <w:b/>
      <w:caps/>
      <w:color w:val="B8CCE4" w:themeColor="accent1" w:themeTint="66"/>
      <w:sz w:val="64"/>
    </w:rPr>
  </w:style>
  <w:style w:type="character" w:customStyle="1" w:styleId="TitreCar">
    <w:name w:val="Titre Car"/>
    <w:basedOn w:val="Policepardfaut"/>
    <w:link w:val="Titre"/>
    <w:rPr>
      <w:rFonts w:asciiTheme="majorHAnsi" w:hAnsiTheme="majorHAnsi"/>
      <w:b/>
      <w:caps/>
      <w:color w:val="B8CCE4" w:themeColor="accent1" w:themeTint="66"/>
      <w:sz w:val="64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7B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~1\AppData\Local\Temp\tf1639254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59E36672944C509AD807047A612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4BB16-A6EE-4AE9-A005-97A4C803AC4E}"/>
      </w:docPartPr>
      <w:docPartBody>
        <w:p w:rsidR="00F7259D" w:rsidRDefault="00231A86">
          <w:pPr>
            <w:pStyle w:val="6B59E36672944C509AD807047A612F21"/>
          </w:pPr>
          <w:r>
            <w:t>Subtotal</w:t>
          </w:r>
        </w:p>
      </w:docPartBody>
    </w:docPart>
    <w:docPart>
      <w:docPartPr>
        <w:name w:val="0D333C0800BE47118DF549DC69BEF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6294D-0DEF-4675-ABC8-8E86F7531C96}"/>
      </w:docPartPr>
      <w:docPartBody>
        <w:p w:rsidR="00F7259D" w:rsidRDefault="004A287E" w:rsidP="004A287E">
          <w:pPr>
            <w:pStyle w:val="0D333C0800BE47118DF549DC69BEFB3B"/>
          </w:pPr>
          <w:r>
            <w:t>Total</w:t>
          </w:r>
        </w:p>
      </w:docPartBody>
    </w:docPart>
    <w:docPart>
      <w:docPartPr>
        <w:name w:val="E8EA6183A13F4CE2960A780D991B8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E3309-60FF-47EF-ADDD-AF39D94D0764}"/>
      </w:docPartPr>
      <w:docPartBody>
        <w:p w:rsidR="00F7259D" w:rsidRDefault="004A287E" w:rsidP="004A287E">
          <w:pPr>
            <w:pStyle w:val="E8EA6183A13F4CE2960A780D991B8B54"/>
          </w:pPr>
          <w:r>
            <w:t>qty</w:t>
          </w:r>
        </w:p>
      </w:docPartBody>
    </w:docPart>
    <w:docPart>
      <w:docPartPr>
        <w:name w:val="F43FEBF11DDB41449CD69AB590E13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42E38-3AD1-48CF-8EAA-08D3FD9B5931}"/>
      </w:docPartPr>
      <w:docPartBody>
        <w:p w:rsidR="00F7259D" w:rsidRDefault="004A287E" w:rsidP="004A287E">
          <w:pPr>
            <w:pStyle w:val="F43FEBF11DDB41449CD69AB590E13BA6"/>
          </w:pPr>
          <w:r>
            <w:t>description</w:t>
          </w:r>
        </w:p>
      </w:docPartBody>
    </w:docPart>
    <w:docPart>
      <w:docPartPr>
        <w:name w:val="C71C7ED7ADDB409ABDAB88617FCE5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39C160-B439-4762-AC98-5FA2AC5089F1}"/>
      </w:docPartPr>
      <w:docPartBody>
        <w:p w:rsidR="00F7259D" w:rsidRDefault="004A287E" w:rsidP="004A287E">
          <w:pPr>
            <w:pStyle w:val="C71C7ED7ADDB409ABDAB88617FCE533A"/>
          </w:pPr>
          <w:r>
            <w:t>unit price</w:t>
          </w:r>
        </w:p>
      </w:docPartBody>
    </w:docPart>
    <w:docPart>
      <w:docPartPr>
        <w:name w:val="9439F4231D1C44C19764FAFE2F86F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198B44-BB88-40F0-AAE4-8BE44815DA85}"/>
      </w:docPartPr>
      <w:docPartBody>
        <w:p w:rsidR="00000000" w:rsidRDefault="00FC667B" w:rsidP="00FC667B">
          <w:pPr>
            <w:pStyle w:val="9439F4231D1C44C19764FAFE2F86F441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7E"/>
    <w:rsid w:val="00037919"/>
    <w:rsid w:val="00231A86"/>
    <w:rsid w:val="004A287E"/>
    <w:rsid w:val="004C2CC3"/>
    <w:rsid w:val="00BB0228"/>
    <w:rsid w:val="00EE0A68"/>
    <w:rsid w:val="00F7259D"/>
    <w:rsid w:val="00FA7D43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1C216772594FDFAF88B4AF98F786BD">
    <w:name w:val="081C216772594FDFAF88B4AF98F786BD"/>
  </w:style>
  <w:style w:type="paragraph" w:customStyle="1" w:styleId="DAA392C7AE564D7D845719B7FE4956E0">
    <w:name w:val="DAA392C7AE564D7D845719B7FE4956E0"/>
  </w:style>
  <w:style w:type="paragraph" w:customStyle="1" w:styleId="B02546185CC440BBA636DF0212A8786E">
    <w:name w:val="B02546185CC440BBA636DF0212A8786E"/>
  </w:style>
  <w:style w:type="paragraph" w:customStyle="1" w:styleId="48B7DBDEFD6944BD971A9D3C60CA7A91">
    <w:name w:val="48B7DBDEFD6944BD971A9D3C60CA7A91"/>
  </w:style>
  <w:style w:type="paragraph" w:customStyle="1" w:styleId="F14801DA8E084096AEA0BAD2DB5B4690">
    <w:name w:val="F14801DA8E084096AEA0BAD2DB5B4690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C93BD9D0F5A4FAAAD903025D8DC90A6">
    <w:name w:val="8C93BD9D0F5A4FAAAD903025D8DC90A6"/>
  </w:style>
  <w:style w:type="paragraph" w:customStyle="1" w:styleId="DB3EEAC175974385B769CBF4314DFB32">
    <w:name w:val="DB3EEAC175974385B769CBF4314DFB32"/>
  </w:style>
  <w:style w:type="paragraph" w:customStyle="1" w:styleId="E9C02AE8F3E8413F87F46DCFF7A3BF24">
    <w:name w:val="E9C02AE8F3E8413F87F46DCFF7A3BF24"/>
  </w:style>
  <w:style w:type="paragraph" w:customStyle="1" w:styleId="4CF54C028AD049BBA42B6AE5AD9A1FB7">
    <w:name w:val="4CF54C028AD049BBA42B6AE5AD9A1FB7"/>
  </w:style>
  <w:style w:type="paragraph" w:customStyle="1" w:styleId="F6D078056C8245E2AA41CF4B56129EFE">
    <w:name w:val="F6D078056C8245E2AA41CF4B56129EFE"/>
  </w:style>
  <w:style w:type="paragraph" w:customStyle="1" w:styleId="EDA9F7F1F14346608B7194E7666C874C">
    <w:name w:val="EDA9F7F1F14346608B7194E7666C874C"/>
  </w:style>
  <w:style w:type="paragraph" w:customStyle="1" w:styleId="9089614A7C6A475A87E53AA6C803627F">
    <w:name w:val="9089614A7C6A475A87E53AA6C803627F"/>
  </w:style>
  <w:style w:type="paragraph" w:customStyle="1" w:styleId="4EBF762E275B4864A0F7E02AE3C17089">
    <w:name w:val="4EBF762E275B4864A0F7E02AE3C17089"/>
  </w:style>
  <w:style w:type="paragraph" w:customStyle="1" w:styleId="B3E9D92971F6405E8F34355F72FEF48F">
    <w:name w:val="B3E9D92971F6405E8F34355F72FEF48F"/>
  </w:style>
  <w:style w:type="paragraph" w:customStyle="1" w:styleId="A02E983EC38A4AB2BFA9A4EF628CDBC5">
    <w:name w:val="A02E983EC38A4AB2BFA9A4EF628CDBC5"/>
  </w:style>
  <w:style w:type="paragraph" w:customStyle="1" w:styleId="EA32B8F569C9475E9E094DC4D9B579F6">
    <w:name w:val="EA32B8F569C9475E9E094DC4D9B579F6"/>
  </w:style>
  <w:style w:type="paragraph" w:customStyle="1" w:styleId="9B5A51539534489789FB313DC4F5424A">
    <w:name w:val="9B5A51539534489789FB313DC4F5424A"/>
  </w:style>
  <w:style w:type="paragraph" w:customStyle="1" w:styleId="204504A4075A498E912D3C11590F591B">
    <w:name w:val="204504A4075A498E912D3C11590F591B"/>
  </w:style>
  <w:style w:type="paragraph" w:customStyle="1" w:styleId="387DECFE6BCF473784F580D6F999116E">
    <w:name w:val="387DECFE6BCF473784F580D6F999116E"/>
  </w:style>
  <w:style w:type="paragraph" w:customStyle="1" w:styleId="EEB4331275FD488AB6D3EB16FDD3C2AF">
    <w:name w:val="EEB4331275FD488AB6D3EB16FDD3C2AF"/>
  </w:style>
  <w:style w:type="paragraph" w:customStyle="1" w:styleId="D42E4A71CFAA46BEA960B867323121CD">
    <w:name w:val="D42E4A71CFAA46BEA960B867323121CD"/>
  </w:style>
  <w:style w:type="paragraph" w:customStyle="1" w:styleId="622FE8FB35824CDFA84BB80038CFA9A3">
    <w:name w:val="622FE8FB35824CDFA84BB80038CFA9A3"/>
  </w:style>
  <w:style w:type="paragraph" w:customStyle="1" w:styleId="A00E02E24772437C854DE8C7573DE9B9">
    <w:name w:val="A00E02E24772437C854DE8C7573DE9B9"/>
  </w:style>
  <w:style w:type="paragraph" w:customStyle="1" w:styleId="69B149D7DFB2460887B6D1E648CA0BE0">
    <w:name w:val="69B149D7DFB2460887B6D1E648CA0BE0"/>
  </w:style>
  <w:style w:type="paragraph" w:customStyle="1" w:styleId="A0D0AD631F0A4798904A4E7735D97480">
    <w:name w:val="A0D0AD631F0A4798904A4E7735D97480"/>
  </w:style>
  <w:style w:type="paragraph" w:customStyle="1" w:styleId="B5A4D742E1BA4AB0A67D652EE7893FD5">
    <w:name w:val="B5A4D742E1BA4AB0A67D652EE7893FD5"/>
  </w:style>
  <w:style w:type="paragraph" w:customStyle="1" w:styleId="3DF9B85F35ED4E82824842CB60B8D929">
    <w:name w:val="3DF9B85F35ED4E82824842CB60B8D929"/>
  </w:style>
  <w:style w:type="paragraph" w:customStyle="1" w:styleId="356D7D2C08C248F7B1D650BC1D2CC968">
    <w:name w:val="356D7D2C08C248F7B1D650BC1D2CC968"/>
  </w:style>
  <w:style w:type="paragraph" w:customStyle="1" w:styleId="A201EDB316E94E368CE6790C7A2D1291">
    <w:name w:val="A201EDB316E94E368CE6790C7A2D1291"/>
  </w:style>
  <w:style w:type="paragraph" w:customStyle="1" w:styleId="D0E59C124F244834BD0674AF2303B342">
    <w:name w:val="D0E59C124F244834BD0674AF2303B342"/>
  </w:style>
  <w:style w:type="paragraph" w:customStyle="1" w:styleId="356B4B802EC64D4E8BE1642E920D4032">
    <w:name w:val="356B4B802EC64D4E8BE1642E920D4032"/>
  </w:style>
  <w:style w:type="paragraph" w:customStyle="1" w:styleId="D559C9DBCCB340A28DE65320B0DCD3DB">
    <w:name w:val="D559C9DBCCB340A28DE65320B0DCD3DB"/>
  </w:style>
  <w:style w:type="paragraph" w:customStyle="1" w:styleId="983C26D9431F4854939B6FC9863845C1">
    <w:name w:val="983C26D9431F4854939B6FC9863845C1"/>
  </w:style>
  <w:style w:type="paragraph" w:customStyle="1" w:styleId="6B59E36672944C509AD807047A612F21">
    <w:name w:val="6B59E36672944C509AD807047A612F21"/>
  </w:style>
  <w:style w:type="paragraph" w:customStyle="1" w:styleId="D58923AE28A64FF4BD1D95715721F011">
    <w:name w:val="D58923AE28A64FF4BD1D95715721F011"/>
  </w:style>
  <w:style w:type="paragraph" w:customStyle="1" w:styleId="69E1912C01234A9DBE96BBBD9D6413AB">
    <w:name w:val="69E1912C01234A9DBE96BBBD9D6413AB"/>
  </w:style>
  <w:style w:type="paragraph" w:customStyle="1" w:styleId="850EC8FF27064644A0B7544613ADB30D">
    <w:name w:val="850EC8FF27064644A0B7544613ADB30D"/>
  </w:style>
  <w:style w:type="paragraph" w:customStyle="1" w:styleId="1DA2D10D11AF45C689719376EFA9AC91">
    <w:name w:val="1DA2D10D11AF45C689719376EFA9AC91"/>
    <w:rsid w:val="004A287E"/>
  </w:style>
  <w:style w:type="paragraph" w:customStyle="1" w:styleId="0370AB9348F04BF5859A6E72BC07CFFD">
    <w:name w:val="0370AB9348F04BF5859A6E72BC07CFFD"/>
    <w:rsid w:val="004A287E"/>
  </w:style>
  <w:style w:type="paragraph" w:customStyle="1" w:styleId="3775C4152ECD4C679613C11734CD43F1">
    <w:name w:val="3775C4152ECD4C679613C11734CD43F1"/>
    <w:rsid w:val="004A287E"/>
  </w:style>
  <w:style w:type="paragraph" w:customStyle="1" w:styleId="669CFA3BC8CA4774B01BCA0697782353">
    <w:name w:val="669CFA3BC8CA4774B01BCA0697782353"/>
    <w:rsid w:val="004A287E"/>
  </w:style>
  <w:style w:type="paragraph" w:customStyle="1" w:styleId="32E8142E11EB468C9AEBEC5EB1C65A4C">
    <w:name w:val="32E8142E11EB468C9AEBEC5EB1C65A4C"/>
    <w:rsid w:val="004A287E"/>
  </w:style>
  <w:style w:type="paragraph" w:customStyle="1" w:styleId="4CC89EDBB34C458AB9BAFB64564C7C53">
    <w:name w:val="4CC89EDBB34C458AB9BAFB64564C7C53"/>
    <w:rsid w:val="004A287E"/>
  </w:style>
  <w:style w:type="paragraph" w:customStyle="1" w:styleId="0EFA27CD6DAB4CCEA4F10C2A8B92FD8C">
    <w:name w:val="0EFA27CD6DAB4CCEA4F10C2A8B92FD8C"/>
    <w:rsid w:val="004A287E"/>
  </w:style>
  <w:style w:type="paragraph" w:customStyle="1" w:styleId="0D333C0800BE47118DF549DC69BEFB3B">
    <w:name w:val="0D333C0800BE47118DF549DC69BEFB3B"/>
    <w:rsid w:val="004A287E"/>
  </w:style>
  <w:style w:type="paragraph" w:customStyle="1" w:styleId="9A029F85AA464638B72FE71B04175412">
    <w:name w:val="9A029F85AA464638B72FE71B04175412"/>
    <w:rsid w:val="004A287E"/>
  </w:style>
  <w:style w:type="paragraph" w:customStyle="1" w:styleId="BC82931D32D54030B71851D3684FB411">
    <w:name w:val="BC82931D32D54030B71851D3684FB411"/>
    <w:rsid w:val="004A287E"/>
  </w:style>
  <w:style w:type="paragraph" w:customStyle="1" w:styleId="8B6F29CCD66B40BB81814E579D58AE3C">
    <w:name w:val="8B6F29CCD66B40BB81814E579D58AE3C"/>
    <w:rsid w:val="004A287E"/>
  </w:style>
  <w:style w:type="paragraph" w:customStyle="1" w:styleId="E067DB4BB78E4250886BBC873A516252">
    <w:name w:val="E067DB4BB78E4250886BBC873A516252"/>
    <w:rsid w:val="004A287E"/>
  </w:style>
  <w:style w:type="paragraph" w:customStyle="1" w:styleId="F5557129F68D4C2F901586839B67CE51">
    <w:name w:val="F5557129F68D4C2F901586839B67CE51"/>
    <w:rsid w:val="004A287E"/>
  </w:style>
  <w:style w:type="paragraph" w:customStyle="1" w:styleId="6A6E645C3A3340C6A8EFA5F1F7F5DE21">
    <w:name w:val="6A6E645C3A3340C6A8EFA5F1F7F5DE21"/>
    <w:rsid w:val="004A287E"/>
  </w:style>
  <w:style w:type="paragraph" w:customStyle="1" w:styleId="47A6EC87CE564DA7BEB31C48D754793D">
    <w:name w:val="47A6EC87CE564DA7BEB31C48D754793D"/>
    <w:rsid w:val="004A287E"/>
  </w:style>
  <w:style w:type="paragraph" w:customStyle="1" w:styleId="8D0DAA2712A546B396B75AC6B0ABBCC9">
    <w:name w:val="8D0DAA2712A546B396B75AC6B0ABBCC9"/>
    <w:rsid w:val="004A287E"/>
  </w:style>
  <w:style w:type="paragraph" w:customStyle="1" w:styleId="8A079C8E8B0B4BBAA6EEAA7A4E561095">
    <w:name w:val="8A079C8E8B0B4BBAA6EEAA7A4E561095"/>
    <w:rsid w:val="004A287E"/>
  </w:style>
  <w:style w:type="paragraph" w:customStyle="1" w:styleId="4CF5BC6B274743598AEBC550BF4301A0">
    <w:name w:val="4CF5BC6B274743598AEBC550BF4301A0"/>
    <w:rsid w:val="004A287E"/>
  </w:style>
  <w:style w:type="paragraph" w:customStyle="1" w:styleId="E8EA6183A13F4CE2960A780D991B8B54">
    <w:name w:val="E8EA6183A13F4CE2960A780D991B8B54"/>
    <w:rsid w:val="004A287E"/>
  </w:style>
  <w:style w:type="paragraph" w:customStyle="1" w:styleId="F43FEBF11DDB41449CD69AB590E13BA6">
    <w:name w:val="F43FEBF11DDB41449CD69AB590E13BA6"/>
    <w:rsid w:val="004A287E"/>
  </w:style>
  <w:style w:type="paragraph" w:customStyle="1" w:styleId="C71C7ED7ADDB409ABDAB88617FCE533A">
    <w:name w:val="C71C7ED7ADDB409ABDAB88617FCE533A"/>
    <w:rsid w:val="004A287E"/>
  </w:style>
  <w:style w:type="paragraph" w:customStyle="1" w:styleId="9439F4231D1C44C19764FAFE2F86F441">
    <w:name w:val="9439F4231D1C44C19764FAFE2F86F441"/>
    <w:rsid w:val="00FC667B"/>
  </w:style>
  <w:style w:type="paragraph" w:customStyle="1" w:styleId="815B5BB1AA274205A271AA1D273A205B">
    <w:name w:val="815B5BB1AA274205A271AA1D273A205B"/>
    <w:rsid w:val="00FC66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1C216772594FDFAF88B4AF98F786BD">
    <w:name w:val="081C216772594FDFAF88B4AF98F786BD"/>
  </w:style>
  <w:style w:type="paragraph" w:customStyle="1" w:styleId="DAA392C7AE564D7D845719B7FE4956E0">
    <w:name w:val="DAA392C7AE564D7D845719B7FE4956E0"/>
  </w:style>
  <w:style w:type="paragraph" w:customStyle="1" w:styleId="B02546185CC440BBA636DF0212A8786E">
    <w:name w:val="B02546185CC440BBA636DF0212A8786E"/>
  </w:style>
  <w:style w:type="paragraph" w:customStyle="1" w:styleId="48B7DBDEFD6944BD971A9D3C60CA7A91">
    <w:name w:val="48B7DBDEFD6944BD971A9D3C60CA7A91"/>
  </w:style>
  <w:style w:type="paragraph" w:customStyle="1" w:styleId="F14801DA8E084096AEA0BAD2DB5B4690">
    <w:name w:val="F14801DA8E084096AEA0BAD2DB5B4690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C93BD9D0F5A4FAAAD903025D8DC90A6">
    <w:name w:val="8C93BD9D0F5A4FAAAD903025D8DC90A6"/>
  </w:style>
  <w:style w:type="paragraph" w:customStyle="1" w:styleId="DB3EEAC175974385B769CBF4314DFB32">
    <w:name w:val="DB3EEAC175974385B769CBF4314DFB32"/>
  </w:style>
  <w:style w:type="paragraph" w:customStyle="1" w:styleId="E9C02AE8F3E8413F87F46DCFF7A3BF24">
    <w:name w:val="E9C02AE8F3E8413F87F46DCFF7A3BF24"/>
  </w:style>
  <w:style w:type="paragraph" w:customStyle="1" w:styleId="4CF54C028AD049BBA42B6AE5AD9A1FB7">
    <w:name w:val="4CF54C028AD049BBA42B6AE5AD9A1FB7"/>
  </w:style>
  <w:style w:type="paragraph" w:customStyle="1" w:styleId="F6D078056C8245E2AA41CF4B56129EFE">
    <w:name w:val="F6D078056C8245E2AA41CF4B56129EFE"/>
  </w:style>
  <w:style w:type="paragraph" w:customStyle="1" w:styleId="EDA9F7F1F14346608B7194E7666C874C">
    <w:name w:val="EDA9F7F1F14346608B7194E7666C874C"/>
  </w:style>
  <w:style w:type="paragraph" w:customStyle="1" w:styleId="9089614A7C6A475A87E53AA6C803627F">
    <w:name w:val="9089614A7C6A475A87E53AA6C803627F"/>
  </w:style>
  <w:style w:type="paragraph" w:customStyle="1" w:styleId="4EBF762E275B4864A0F7E02AE3C17089">
    <w:name w:val="4EBF762E275B4864A0F7E02AE3C17089"/>
  </w:style>
  <w:style w:type="paragraph" w:customStyle="1" w:styleId="B3E9D92971F6405E8F34355F72FEF48F">
    <w:name w:val="B3E9D92971F6405E8F34355F72FEF48F"/>
  </w:style>
  <w:style w:type="paragraph" w:customStyle="1" w:styleId="A02E983EC38A4AB2BFA9A4EF628CDBC5">
    <w:name w:val="A02E983EC38A4AB2BFA9A4EF628CDBC5"/>
  </w:style>
  <w:style w:type="paragraph" w:customStyle="1" w:styleId="EA32B8F569C9475E9E094DC4D9B579F6">
    <w:name w:val="EA32B8F569C9475E9E094DC4D9B579F6"/>
  </w:style>
  <w:style w:type="paragraph" w:customStyle="1" w:styleId="9B5A51539534489789FB313DC4F5424A">
    <w:name w:val="9B5A51539534489789FB313DC4F5424A"/>
  </w:style>
  <w:style w:type="paragraph" w:customStyle="1" w:styleId="204504A4075A498E912D3C11590F591B">
    <w:name w:val="204504A4075A498E912D3C11590F591B"/>
  </w:style>
  <w:style w:type="paragraph" w:customStyle="1" w:styleId="387DECFE6BCF473784F580D6F999116E">
    <w:name w:val="387DECFE6BCF473784F580D6F999116E"/>
  </w:style>
  <w:style w:type="paragraph" w:customStyle="1" w:styleId="EEB4331275FD488AB6D3EB16FDD3C2AF">
    <w:name w:val="EEB4331275FD488AB6D3EB16FDD3C2AF"/>
  </w:style>
  <w:style w:type="paragraph" w:customStyle="1" w:styleId="D42E4A71CFAA46BEA960B867323121CD">
    <w:name w:val="D42E4A71CFAA46BEA960B867323121CD"/>
  </w:style>
  <w:style w:type="paragraph" w:customStyle="1" w:styleId="622FE8FB35824CDFA84BB80038CFA9A3">
    <w:name w:val="622FE8FB35824CDFA84BB80038CFA9A3"/>
  </w:style>
  <w:style w:type="paragraph" w:customStyle="1" w:styleId="A00E02E24772437C854DE8C7573DE9B9">
    <w:name w:val="A00E02E24772437C854DE8C7573DE9B9"/>
  </w:style>
  <w:style w:type="paragraph" w:customStyle="1" w:styleId="69B149D7DFB2460887B6D1E648CA0BE0">
    <w:name w:val="69B149D7DFB2460887B6D1E648CA0BE0"/>
  </w:style>
  <w:style w:type="paragraph" w:customStyle="1" w:styleId="A0D0AD631F0A4798904A4E7735D97480">
    <w:name w:val="A0D0AD631F0A4798904A4E7735D97480"/>
  </w:style>
  <w:style w:type="paragraph" w:customStyle="1" w:styleId="B5A4D742E1BA4AB0A67D652EE7893FD5">
    <w:name w:val="B5A4D742E1BA4AB0A67D652EE7893FD5"/>
  </w:style>
  <w:style w:type="paragraph" w:customStyle="1" w:styleId="3DF9B85F35ED4E82824842CB60B8D929">
    <w:name w:val="3DF9B85F35ED4E82824842CB60B8D929"/>
  </w:style>
  <w:style w:type="paragraph" w:customStyle="1" w:styleId="356D7D2C08C248F7B1D650BC1D2CC968">
    <w:name w:val="356D7D2C08C248F7B1D650BC1D2CC968"/>
  </w:style>
  <w:style w:type="paragraph" w:customStyle="1" w:styleId="A201EDB316E94E368CE6790C7A2D1291">
    <w:name w:val="A201EDB316E94E368CE6790C7A2D1291"/>
  </w:style>
  <w:style w:type="paragraph" w:customStyle="1" w:styleId="D0E59C124F244834BD0674AF2303B342">
    <w:name w:val="D0E59C124F244834BD0674AF2303B342"/>
  </w:style>
  <w:style w:type="paragraph" w:customStyle="1" w:styleId="356B4B802EC64D4E8BE1642E920D4032">
    <w:name w:val="356B4B802EC64D4E8BE1642E920D4032"/>
  </w:style>
  <w:style w:type="paragraph" w:customStyle="1" w:styleId="D559C9DBCCB340A28DE65320B0DCD3DB">
    <w:name w:val="D559C9DBCCB340A28DE65320B0DCD3DB"/>
  </w:style>
  <w:style w:type="paragraph" w:customStyle="1" w:styleId="983C26D9431F4854939B6FC9863845C1">
    <w:name w:val="983C26D9431F4854939B6FC9863845C1"/>
  </w:style>
  <w:style w:type="paragraph" w:customStyle="1" w:styleId="6B59E36672944C509AD807047A612F21">
    <w:name w:val="6B59E36672944C509AD807047A612F21"/>
  </w:style>
  <w:style w:type="paragraph" w:customStyle="1" w:styleId="D58923AE28A64FF4BD1D95715721F011">
    <w:name w:val="D58923AE28A64FF4BD1D95715721F011"/>
  </w:style>
  <w:style w:type="paragraph" w:customStyle="1" w:styleId="69E1912C01234A9DBE96BBBD9D6413AB">
    <w:name w:val="69E1912C01234A9DBE96BBBD9D6413AB"/>
  </w:style>
  <w:style w:type="paragraph" w:customStyle="1" w:styleId="850EC8FF27064644A0B7544613ADB30D">
    <w:name w:val="850EC8FF27064644A0B7544613ADB30D"/>
  </w:style>
  <w:style w:type="paragraph" w:customStyle="1" w:styleId="1DA2D10D11AF45C689719376EFA9AC91">
    <w:name w:val="1DA2D10D11AF45C689719376EFA9AC91"/>
    <w:rsid w:val="004A287E"/>
  </w:style>
  <w:style w:type="paragraph" w:customStyle="1" w:styleId="0370AB9348F04BF5859A6E72BC07CFFD">
    <w:name w:val="0370AB9348F04BF5859A6E72BC07CFFD"/>
    <w:rsid w:val="004A287E"/>
  </w:style>
  <w:style w:type="paragraph" w:customStyle="1" w:styleId="3775C4152ECD4C679613C11734CD43F1">
    <w:name w:val="3775C4152ECD4C679613C11734CD43F1"/>
    <w:rsid w:val="004A287E"/>
  </w:style>
  <w:style w:type="paragraph" w:customStyle="1" w:styleId="669CFA3BC8CA4774B01BCA0697782353">
    <w:name w:val="669CFA3BC8CA4774B01BCA0697782353"/>
    <w:rsid w:val="004A287E"/>
  </w:style>
  <w:style w:type="paragraph" w:customStyle="1" w:styleId="32E8142E11EB468C9AEBEC5EB1C65A4C">
    <w:name w:val="32E8142E11EB468C9AEBEC5EB1C65A4C"/>
    <w:rsid w:val="004A287E"/>
  </w:style>
  <w:style w:type="paragraph" w:customStyle="1" w:styleId="4CC89EDBB34C458AB9BAFB64564C7C53">
    <w:name w:val="4CC89EDBB34C458AB9BAFB64564C7C53"/>
    <w:rsid w:val="004A287E"/>
  </w:style>
  <w:style w:type="paragraph" w:customStyle="1" w:styleId="0EFA27CD6DAB4CCEA4F10C2A8B92FD8C">
    <w:name w:val="0EFA27CD6DAB4CCEA4F10C2A8B92FD8C"/>
    <w:rsid w:val="004A287E"/>
  </w:style>
  <w:style w:type="paragraph" w:customStyle="1" w:styleId="0D333C0800BE47118DF549DC69BEFB3B">
    <w:name w:val="0D333C0800BE47118DF549DC69BEFB3B"/>
    <w:rsid w:val="004A287E"/>
  </w:style>
  <w:style w:type="paragraph" w:customStyle="1" w:styleId="9A029F85AA464638B72FE71B04175412">
    <w:name w:val="9A029F85AA464638B72FE71B04175412"/>
    <w:rsid w:val="004A287E"/>
  </w:style>
  <w:style w:type="paragraph" w:customStyle="1" w:styleId="BC82931D32D54030B71851D3684FB411">
    <w:name w:val="BC82931D32D54030B71851D3684FB411"/>
    <w:rsid w:val="004A287E"/>
  </w:style>
  <w:style w:type="paragraph" w:customStyle="1" w:styleId="8B6F29CCD66B40BB81814E579D58AE3C">
    <w:name w:val="8B6F29CCD66B40BB81814E579D58AE3C"/>
    <w:rsid w:val="004A287E"/>
  </w:style>
  <w:style w:type="paragraph" w:customStyle="1" w:styleId="E067DB4BB78E4250886BBC873A516252">
    <w:name w:val="E067DB4BB78E4250886BBC873A516252"/>
    <w:rsid w:val="004A287E"/>
  </w:style>
  <w:style w:type="paragraph" w:customStyle="1" w:styleId="F5557129F68D4C2F901586839B67CE51">
    <w:name w:val="F5557129F68D4C2F901586839B67CE51"/>
    <w:rsid w:val="004A287E"/>
  </w:style>
  <w:style w:type="paragraph" w:customStyle="1" w:styleId="6A6E645C3A3340C6A8EFA5F1F7F5DE21">
    <w:name w:val="6A6E645C3A3340C6A8EFA5F1F7F5DE21"/>
    <w:rsid w:val="004A287E"/>
  </w:style>
  <w:style w:type="paragraph" w:customStyle="1" w:styleId="47A6EC87CE564DA7BEB31C48D754793D">
    <w:name w:val="47A6EC87CE564DA7BEB31C48D754793D"/>
    <w:rsid w:val="004A287E"/>
  </w:style>
  <w:style w:type="paragraph" w:customStyle="1" w:styleId="8D0DAA2712A546B396B75AC6B0ABBCC9">
    <w:name w:val="8D0DAA2712A546B396B75AC6B0ABBCC9"/>
    <w:rsid w:val="004A287E"/>
  </w:style>
  <w:style w:type="paragraph" w:customStyle="1" w:styleId="8A079C8E8B0B4BBAA6EEAA7A4E561095">
    <w:name w:val="8A079C8E8B0B4BBAA6EEAA7A4E561095"/>
    <w:rsid w:val="004A287E"/>
  </w:style>
  <w:style w:type="paragraph" w:customStyle="1" w:styleId="4CF5BC6B274743598AEBC550BF4301A0">
    <w:name w:val="4CF5BC6B274743598AEBC550BF4301A0"/>
    <w:rsid w:val="004A287E"/>
  </w:style>
  <w:style w:type="paragraph" w:customStyle="1" w:styleId="E8EA6183A13F4CE2960A780D991B8B54">
    <w:name w:val="E8EA6183A13F4CE2960A780D991B8B54"/>
    <w:rsid w:val="004A287E"/>
  </w:style>
  <w:style w:type="paragraph" w:customStyle="1" w:styleId="F43FEBF11DDB41449CD69AB590E13BA6">
    <w:name w:val="F43FEBF11DDB41449CD69AB590E13BA6"/>
    <w:rsid w:val="004A287E"/>
  </w:style>
  <w:style w:type="paragraph" w:customStyle="1" w:styleId="C71C7ED7ADDB409ABDAB88617FCE533A">
    <w:name w:val="C71C7ED7ADDB409ABDAB88617FCE533A"/>
    <w:rsid w:val="004A287E"/>
  </w:style>
  <w:style w:type="paragraph" w:customStyle="1" w:styleId="9439F4231D1C44C19764FAFE2F86F441">
    <w:name w:val="9439F4231D1C44C19764FAFE2F86F441"/>
    <w:rsid w:val="00FC667B"/>
  </w:style>
  <w:style w:type="paragraph" w:customStyle="1" w:styleId="815B5BB1AA274205A271AA1D273A205B">
    <w:name w:val="815B5BB1AA274205A271AA1D273A205B"/>
    <w:rsid w:val="00FC6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ipping labels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tf16392548</Template>
  <TotalTime>24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alias space1</dc:creator>
  <cp:keywords>Emu-France.com</cp:keywords>
  <cp:lastModifiedBy>julien alias space1</cp:lastModifiedBy>
  <cp:revision>28</cp:revision>
  <dcterms:created xsi:type="dcterms:W3CDTF">2017-01-25T09:00:00Z</dcterms:created>
  <dcterms:modified xsi:type="dcterms:W3CDTF">2019-08-30T08:51:00Z</dcterms:modified>
  <cp:version/>
</cp:coreProperties>
</file>