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Layout table"/>
      </w:tblPr>
      <w:tblGrid>
        <w:gridCol w:w="4670"/>
        <w:gridCol w:w="4690"/>
      </w:tblGrid>
      <w:tr w:rsidR="00D8101E">
        <w:trPr>
          <w:trHeight w:val="1413"/>
        </w:trPr>
        <w:tc>
          <w:tcPr>
            <w:tcW w:w="4670" w:type="dxa"/>
          </w:tcPr>
          <w:p w:rsidR="00D8101E" w:rsidRDefault="007A485D">
            <w:pPr>
              <w:pStyle w:val="Titre"/>
            </w:pPr>
            <w:r>
              <w:t>Facture</w:t>
            </w:r>
          </w:p>
          <w:p w:rsidR="00D8101E" w:rsidRDefault="00D047BC">
            <w:pPr>
              <w:pStyle w:val="Date"/>
            </w:pPr>
            <w:r>
              <w:t xml:space="preserve">Date: </w:t>
            </w:r>
            <w:r w:rsidR="003A3CC7">
              <w:t>18</w:t>
            </w:r>
            <w:r w:rsidR="00DA6E65">
              <w:t>/</w:t>
            </w:r>
            <w:r w:rsidR="003A3CC7">
              <w:t>12</w:t>
            </w:r>
            <w:r w:rsidR="00DA6E65">
              <w:t>/201</w:t>
            </w:r>
            <w:r w:rsidR="0088243A">
              <w:t>9</w:t>
            </w:r>
          </w:p>
          <w:p w:rsidR="00D8101E" w:rsidRDefault="007A485D" w:rsidP="001C7B93">
            <w:pPr>
              <w:pStyle w:val="Contactinfo"/>
            </w:pPr>
            <w:r>
              <w:t>Facture</w:t>
            </w:r>
            <w:r w:rsidR="00D047BC">
              <w:t xml:space="preserve"> # </w:t>
            </w:r>
            <w:r w:rsidR="00965F6F">
              <w:t>2</w:t>
            </w:r>
            <w:bookmarkStart w:id="0" w:name="_GoBack"/>
            <w:bookmarkEnd w:id="0"/>
          </w:p>
          <w:p w:rsidR="00DA6E65" w:rsidRDefault="00DA6E65" w:rsidP="001C7B93">
            <w:pPr>
              <w:pStyle w:val="Contactinfo"/>
            </w:pPr>
          </w:p>
        </w:tc>
        <w:tc>
          <w:tcPr>
            <w:tcW w:w="4690" w:type="dxa"/>
          </w:tcPr>
          <w:p w:rsidR="00D8101E" w:rsidRDefault="00D8101E">
            <w:pPr>
              <w:pStyle w:val="slogan"/>
            </w:pPr>
          </w:p>
          <w:p w:rsidR="00D8101E" w:rsidRDefault="00D8101E" w:rsidP="00DA6E65">
            <w:pPr>
              <w:pStyle w:val="slogan"/>
            </w:pPr>
          </w:p>
        </w:tc>
      </w:tr>
    </w:tbl>
    <w:tbl>
      <w:tblPr>
        <w:tblW w:w="5334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Layout table"/>
      </w:tblPr>
      <w:tblGrid>
        <w:gridCol w:w="4516"/>
        <w:gridCol w:w="728"/>
        <w:gridCol w:w="4233"/>
        <w:gridCol w:w="135"/>
        <w:gridCol w:w="373"/>
      </w:tblGrid>
      <w:tr w:rsidR="0088243A" w:rsidRPr="0088243A" w:rsidTr="008C114A">
        <w:trPr>
          <w:trHeight w:val="1620"/>
        </w:trPr>
        <w:tc>
          <w:tcPr>
            <w:tcW w:w="4517" w:type="dxa"/>
          </w:tcPr>
          <w:p w:rsidR="00DC179A" w:rsidRPr="00C8774A" w:rsidRDefault="00DC179A" w:rsidP="00DC179A">
            <w:pPr>
              <w:pStyle w:val="Corpsdetexte"/>
              <w:spacing w:before="37"/>
              <w:rPr>
                <w:lang w:val="fr-FR"/>
              </w:rPr>
            </w:pPr>
            <w:r w:rsidRPr="00C8774A">
              <w:rPr>
                <w:color w:val="808080"/>
                <w:lang w:val="fr-FR"/>
              </w:rPr>
              <w:t xml:space="preserve">Emu-France.com </w:t>
            </w:r>
          </w:p>
          <w:p w:rsidR="0088243A" w:rsidRPr="002D7BA1" w:rsidRDefault="0088243A" w:rsidP="00C17CFD">
            <w:pPr>
              <w:pStyle w:val="Contactinfo"/>
              <w:rPr>
                <w:lang w:val="fr-FR"/>
              </w:rPr>
            </w:pPr>
            <w:r w:rsidRPr="002D7BA1">
              <w:rPr>
                <w:lang w:val="fr-FR"/>
              </w:rPr>
              <w:t>M. Julien FOUILLAT</w:t>
            </w:r>
          </w:p>
          <w:p w:rsidR="0088243A" w:rsidRPr="002D7BA1" w:rsidRDefault="0088243A" w:rsidP="00C17CFD">
            <w:pPr>
              <w:pStyle w:val="Contactinfo"/>
              <w:rPr>
                <w:lang w:val="fr-FR"/>
              </w:rPr>
            </w:pPr>
            <w:r>
              <w:rPr>
                <w:lang w:val="fr-FR"/>
              </w:rPr>
              <w:t>40</w:t>
            </w:r>
            <w:r w:rsidRPr="002D7BA1">
              <w:rPr>
                <w:lang w:val="fr-FR"/>
              </w:rPr>
              <w:t xml:space="preserve"> rue </w:t>
            </w:r>
            <w:r>
              <w:rPr>
                <w:lang w:val="fr-FR"/>
              </w:rPr>
              <w:t>Marcel Tribut</w:t>
            </w:r>
          </w:p>
          <w:p w:rsidR="0088243A" w:rsidRPr="0088243A" w:rsidRDefault="0088243A" w:rsidP="00C17CFD">
            <w:pPr>
              <w:pStyle w:val="Contactinfo"/>
              <w:rPr>
                <w:lang w:val="fr-FR"/>
              </w:rPr>
            </w:pPr>
            <w:r w:rsidRPr="0088243A">
              <w:rPr>
                <w:lang w:val="fr-FR"/>
              </w:rPr>
              <w:t>France, Tours</w:t>
            </w:r>
          </w:p>
          <w:p w:rsidR="0088243A" w:rsidRPr="0088243A" w:rsidRDefault="0088243A">
            <w:pPr>
              <w:pStyle w:val="Contactinfo"/>
              <w:rPr>
                <w:lang w:val="fr-FR"/>
              </w:rPr>
            </w:pPr>
          </w:p>
          <w:p w:rsidR="0088243A" w:rsidRPr="003A3CC7" w:rsidRDefault="007A485D" w:rsidP="007A485D">
            <w:pPr>
              <w:pStyle w:val="Contactinfo"/>
              <w:rPr>
                <w:lang w:val="fr-FR"/>
              </w:rPr>
            </w:pPr>
            <w:r>
              <w:rPr>
                <w:u w:val="single"/>
                <w:lang w:val="fr-FR"/>
              </w:rPr>
              <w:t xml:space="preserve">Compte </w:t>
            </w:r>
            <w:proofErr w:type="spellStart"/>
            <w:r w:rsidR="0088243A" w:rsidRPr="003A3CC7">
              <w:rPr>
                <w:u w:val="single"/>
                <w:lang w:val="fr-FR"/>
              </w:rPr>
              <w:t>Paypal</w:t>
            </w:r>
            <w:proofErr w:type="spellEnd"/>
            <w:r w:rsidR="0088243A" w:rsidRPr="003A3CC7">
              <w:rPr>
                <w:lang w:val="fr-FR"/>
              </w:rPr>
              <w:t xml:space="preserve"> : </w:t>
            </w:r>
            <w:hyperlink r:id="rId8" w:history="1">
              <w:r w:rsidR="00DC179A" w:rsidRPr="001572EA">
                <w:rPr>
                  <w:rStyle w:val="Lienhypertexte"/>
                  <w:lang w:val="fr-FR"/>
                </w:rPr>
                <w:t>cyberdemon@wanadoo.fr</w:t>
              </w:r>
            </w:hyperlink>
          </w:p>
        </w:tc>
        <w:tc>
          <w:tcPr>
            <w:tcW w:w="728" w:type="dxa"/>
            <w:tcMar>
              <w:right w:w="115" w:type="dxa"/>
            </w:tcMar>
          </w:tcPr>
          <w:p w:rsidR="0088243A" w:rsidRDefault="007A485D" w:rsidP="007A485D">
            <w:pPr>
              <w:pStyle w:val="Titre1"/>
            </w:pPr>
            <w:r>
              <w:t>A</w:t>
            </w:r>
          </w:p>
        </w:tc>
        <w:tc>
          <w:tcPr>
            <w:tcW w:w="4233" w:type="dxa"/>
          </w:tcPr>
          <w:p w:rsidR="003A3CC7" w:rsidRDefault="003A3CC7" w:rsidP="003A3CC7">
            <w:pPr>
              <w:pStyle w:val="Contactinfo"/>
            </w:pPr>
            <w:r>
              <w:t>BVR SYSTEM</w:t>
            </w:r>
          </w:p>
          <w:p w:rsidR="003A3CC7" w:rsidRDefault="003A3CC7" w:rsidP="003A3CC7">
            <w:pPr>
              <w:pStyle w:val="Contactinfo"/>
            </w:pPr>
            <w:r>
              <w:t>12 BEN AMI STREET</w:t>
            </w:r>
          </w:p>
          <w:p w:rsidR="0088243A" w:rsidRDefault="003A3CC7" w:rsidP="003A3CC7">
            <w:pPr>
              <w:pStyle w:val="Contactinfo"/>
            </w:pPr>
            <w:r>
              <w:t>TEL AVIV.</w:t>
            </w:r>
          </w:p>
        </w:tc>
        <w:tc>
          <w:tcPr>
            <w:tcW w:w="135" w:type="dxa"/>
            <w:tcMar>
              <w:right w:w="115" w:type="dxa"/>
            </w:tcMar>
          </w:tcPr>
          <w:p w:rsidR="0088243A" w:rsidRDefault="0088243A"/>
        </w:tc>
        <w:tc>
          <w:tcPr>
            <w:tcW w:w="373" w:type="dxa"/>
          </w:tcPr>
          <w:p w:rsidR="0088243A" w:rsidRPr="0088243A" w:rsidRDefault="0088243A">
            <w:pPr>
              <w:pStyle w:val="Contactinfo"/>
            </w:pPr>
          </w:p>
        </w:tc>
      </w:tr>
    </w:tbl>
    <w:p w:rsidR="00D8101E" w:rsidRPr="0088243A" w:rsidRDefault="00D8101E"/>
    <w:tbl>
      <w:tblPr>
        <w:tblW w:w="5000" w:type="pct"/>
        <w:jc w:val="center"/>
        <w:tblInd w:w="-186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CellMar>
          <w:left w:w="115" w:type="dxa"/>
          <w:right w:w="115" w:type="dxa"/>
        </w:tblCellMar>
        <w:tblLook w:val="0020" w:firstRow="1" w:lastRow="0" w:firstColumn="0" w:lastColumn="0" w:noHBand="0" w:noVBand="0"/>
        <w:tblDescription w:val="Content layout table"/>
      </w:tblPr>
      <w:tblGrid>
        <w:gridCol w:w="1343"/>
        <w:gridCol w:w="5370"/>
        <w:gridCol w:w="2877"/>
      </w:tblGrid>
      <w:tr w:rsidR="00BF53AE" w:rsidTr="00BF53AE">
        <w:trPr>
          <w:trHeight w:val="288"/>
          <w:tblHeader/>
          <w:jc w:val="center"/>
        </w:trPr>
        <w:tc>
          <w:tcPr>
            <w:tcW w:w="1344" w:type="dxa"/>
            <w:shd w:val="clear" w:color="auto" w:fill="DBE5F1" w:themeFill="accent1" w:themeFillTint="33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BF53AE" w:rsidRDefault="007A485D" w:rsidP="007A485D">
            <w:pPr>
              <w:pStyle w:val="Titre2"/>
            </w:pPr>
            <w:r>
              <w:t>QTE</w:t>
            </w:r>
          </w:p>
        </w:tc>
        <w:sdt>
          <w:sdtPr>
            <w:id w:val="-1783718872"/>
            <w:placeholder>
              <w:docPart w:val="F43FEBF11DDB41449CD69AB590E13BA6"/>
            </w:placeholder>
            <w:temporary/>
            <w:showingPlcHdr/>
          </w:sdtPr>
          <w:sdtEndPr/>
          <w:sdtContent>
            <w:tc>
              <w:tcPr>
                <w:tcW w:w="5376" w:type="dxa"/>
                <w:shd w:val="clear" w:color="auto" w:fill="DBE5F1" w:themeFill="accent1" w:themeFillTint="33"/>
                <w:tcMar>
                  <w:top w:w="58" w:type="dxa"/>
                  <w:left w:w="115" w:type="dxa"/>
                  <w:bottom w:w="58" w:type="dxa"/>
                  <w:right w:w="115" w:type="dxa"/>
                </w:tcMar>
                <w:vAlign w:val="center"/>
              </w:tcPr>
              <w:p w:rsidR="00BF53AE" w:rsidRDefault="00BF53AE">
                <w:pPr>
                  <w:pStyle w:val="Titre2"/>
                </w:pPr>
                <w:r>
                  <w:t>description</w:t>
                </w:r>
              </w:p>
            </w:tc>
          </w:sdtContent>
        </w:sdt>
        <w:tc>
          <w:tcPr>
            <w:tcW w:w="2880" w:type="dxa"/>
            <w:shd w:val="clear" w:color="auto" w:fill="DBE5F1" w:themeFill="accent1" w:themeFillTint="33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BF53AE" w:rsidRDefault="007A485D" w:rsidP="007A485D">
            <w:pPr>
              <w:pStyle w:val="Titre2"/>
            </w:pPr>
            <w:r>
              <w:t>PRIX UNITAIRE</w:t>
            </w:r>
          </w:p>
        </w:tc>
      </w:tr>
      <w:tr w:rsidR="00BF53AE" w:rsidTr="00BF53AE">
        <w:trPr>
          <w:trHeight w:val="288"/>
          <w:jc w:val="center"/>
        </w:trPr>
        <w:tc>
          <w:tcPr>
            <w:tcW w:w="1344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BF53AE" w:rsidRDefault="00BF53AE">
            <w:r>
              <w:t>1</w:t>
            </w:r>
          </w:p>
        </w:tc>
        <w:tc>
          <w:tcPr>
            <w:tcW w:w="5376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BF53AE" w:rsidRDefault="003A3CC7" w:rsidP="004E60E7">
            <w:proofErr w:type="spellStart"/>
            <w:r>
              <w:t>Achats</w:t>
            </w:r>
            <w:proofErr w:type="spellEnd"/>
            <w:r>
              <w:t xml:space="preserve"> de liens SEO</w:t>
            </w:r>
          </w:p>
        </w:tc>
        <w:tc>
          <w:tcPr>
            <w:tcW w:w="2880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BF53AE" w:rsidRDefault="00DC179A">
            <w:pPr>
              <w:pStyle w:val="Amount"/>
            </w:pPr>
            <w:r>
              <w:t>3</w:t>
            </w:r>
            <w:r w:rsidR="00BF53AE">
              <w:t>00</w:t>
            </w:r>
            <w:r w:rsidR="00970E99">
              <w:t xml:space="preserve"> euros</w:t>
            </w:r>
          </w:p>
        </w:tc>
      </w:tr>
      <w:tr w:rsidR="00BF53AE" w:rsidTr="00BF53AE">
        <w:trPr>
          <w:trHeight w:val="288"/>
          <w:jc w:val="center"/>
        </w:trPr>
        <w:tc>
          <w:tcPr>
            <w:tcW w:w="1344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BF53AE" w:rsidRDefault="00BF53AE"/>
        </w:tc>
        <w:tc>
          <w:tcPr>
            <w:tcW w:w="5376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BF53AE" w:rsidRDefault="00BF53AE"/>
        </w:tc>
        <w:tc>
          <w:tcPr>
            <w:tcW w:w="2880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BF53AE" w:rsidRDefault="00BF53AE">
            <w:pPr>
              <w:pStyle w:val="Amount"/>
            </w:pPr>
          </w:p>
        </w:tc>
      </w:tr>
      <w:tr w:rsidR="00BF53AE" w:rsidTr="00BF53AE">
        <w:trPr>
          <w:trHeight w:val="288"/>
          <w:jc w:val="center"/>
        </w:trPr>
        <w:tc>
          <w:tcPr>
            <w:tcW w:w="1344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BF53AE" w:rsidRDefault="00BF53AE"/>
        </w:tc>
        <w:tc>
          <w:tcPr>
            <w:tcW w:w="5376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BF53AE" w:rsidRDefault="00BF53AE"/>
        </w:tc>
        <w:tc>
          <w:tcPr>
            <w:tcW w:w="2880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BF53AE" w:rsidRDefault="00BF53AE">
            <w:pPr>
              <w:pStyle w:val="Amount"/>
            </w:pPr>
          </w:p>
        </w:tc>
      </w:tr>
      <w:tr w:rsidR="00BF53AE" w:rsidTr="00BF53AE">
        <w:trPr>
          <w:trHeight w:val="288"/>
          <w:jc w:val="center"/>
        </w:trPr>
        <w:tc>
          <w:tcPr>
            <w:tcW w:w="1344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BF53AE" w:rsidRDefault="00BF53AE"/>
        </w:tc>
        <w:tc>
          <w:tcPr>
            <w:tcW w:w="5376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BF53AE" w:rsidRDefault="00BF53AE"/>
        </w:tc>
        <w:tc>
          <w:tcPr>
            <w:tcW w:w="2880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BF53AE" w:rsidRDefault="00BF53AE">
            <w:pPr>
              <w:pStyle w:val="Amount"/>
            </w:pPr>
          </w:p>
        </w:tc>
      </w:tr>
      <w:tr w:rsidR="00BF53AE" w:rsidTr="00BF53AE">
        <w:trPr>
          <w:trHeight w:val="288"/>
          <w:jc w:val="center"/>
        </w:trPr>
        <w:tc>
          <w:tcPr>
            <w:tcW w:w="1344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BF53AE" w:rsidRDefault="00BF53AE"/>
        </w:tc>
        <w:tc>
          <w:tcPr>
            <w:tcW w:w="5376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BF53AE" w:rsidRDefault="00BF53AE"/>
        </w:tc>
        <w:tc>
          <w:tcPr>
            <w:tcW w:w="2880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BF53AE" w:rsidRDefault="00BF53AE">
            <w:pPr>
              <w:pStyle w:val="Amount"/>
            </w:pPr>
          </w:p>
        </w:tc>
      </w:tr>
      <w:tr w:rsidR="00BF53AE" w:rsidTr="00BF53AE">
        <w:trPr>
          <w:trHeight w:val="288"/>
          <w:jc w:val="center"/>
        </w:trPr>
        <w:tc>
          <w:tcPr>
            <w:tcW w:w="1344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BF53AE" w:rsidRDefault="00BF53AE"/>
        </w:tc>
        <w:tc>
          <w:tcPr>
            <w:tcW w:w="5376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BF53AE" w:rsidRDefault="00BF53AE"/>
        </w:tc>
        <w:tc>
          <w:tcPr>
            <w:tcW w:w="2880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BF53AE" w:rsidRDefault="00BF53AE">
            <w:pPr>
              <w:pStyle w:val="Amount"/>
            </w:pPr>
          </w:p>
        </w:tc>
      </w:tr>
      <w:tr w:rsidR="00BF53AE" w:rsidTr="00BF53AE">
        <w:trPr>
          <w:trHeight w:val="288"/>
          <w:jc w:val="center"/>
        </w:trPr>
        <w:tc>
          <w:tcPr>
            <w:tcW w:w="1344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BF53AE" w:rsidRDefault="00BF53AE"/>
        </w:tc>
        <w:tc>
          <w:tcPr>
            <w:tcW w:w="5376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BF53AE" w:rsidRDefault="00BF53AE"/>
        </w:tc>
        <w:tc>
          <w:tcPr>
            <w:tcW w:w="2880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BF53AE" w:rsidRDefault="00BF53AE">
            <w:pPr>
              <w:pStyle w:val="Amount"/>
            </w:pPr>
          </w:p>
        </w:tc>
      </w:tr>
      <w:tr w:rsidR="00BF53AE" w:rsidTr="00BF53AE">
        <w:trPr>
          <w:trHeight w:val="288"/>
          <w:jc w:val="center"/>
        </w:trPr>
        <w:tc>
          <w:tcPr>
            <w:tcW w:w="1344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BF53AE" w:rsidRDefault="00BF53AE"/>
        </w:tc>
        <w:tc>
          <w:tcPr>
            <w:tcW w:w="5376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BF53AE" w:rsidRDefault="00BF53AE"/>
        </w:tc>
        <w:tc>
          <w:tcPr>
            <w:tcW w:w="2880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BF53AE" w:rsidRDefault="00BF53AE">
            <w:pPr>
              <w:pStyle w:val="Amount"/>
            </w:pPr>
          </w:p>
        </w:tc>
      </w:tr>
      <w:tr w:rsidR="00BF53AE" w:rsidTr="00BF53AE">
        <w:trPr>
          <w:trHeight w:val="288"/>
          <w:jc w:val="center"/>
        </w:trPr>
        <w:tc>
          <w:tcPr>
            <w:tcW w:w="1344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BF53AE" w:rsidRDefault="00BF53AE"/>
        </w:tc>
        <w:tc>
          <w:tcPr>
            <w:tcW w:w="5376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BF53AE" w:rsidRDefault="00BF53AE"/>
        </w:tc>
        <w:tc>
          <w:tcPr>
            <w:tcW w:w="2880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BF53AE" w:rsidRDefault="00BF53AE">
            <w:pPr>
              <w:pStyle w:val="Amount"/>
            </w:pPr>
          </w:p>
        </w:tc>
      </w:tr>
      <w:tr w:rsidR="00BF53AE" w:rsidTr="00BF53AE">
        <w:trPr>
          <w:trHeight w:val="288"/>
          <w:jc w:val="center"/>
        </w:trPr>
        <w:tc>
          <w:tcPr>
            <w:tcW w:w="1344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BF53AE" w:rsidRDefault="00BF53AE"/>
        </w:tc>
        <w:tc>
          <w:tcPr>
            <w:tcW w:w="5376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BF53AE" w:rsidRDefault="00BF53AE"/>
        </w:tc>
        <w:tc>
          <w:tcPr>
            <w:tcW w:w="2880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BF53AE" w:rsidRDefault="00BF53AE">
            <w:pPr>
              <w:pStyle w:val="Amount"/>
            </w:pPr>
          </w:p>
        </w:tc>
      </w:tr>
      <w:tr w:rsidR="00BF53AE" w:rsidTr="00BF53AE">
        <w:trPr>
          <w:trHeight w:val="288"/>
          <w:jc w:val="center"/>
        </w:trPr>
        <w:tc>
          <w:tcPr>
            <w:tcW w:w="1344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BF53AE" w:rsidRDefault="00BF53AE"/>
        </w:tc>
        <w:tc>
          <w:tcPr>
            <w:tcW w:w="5376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BF53AE" w:rsidRDefault="00BF53AE"/>
        </w:tc>
        <w:tc>
          <w:tcPr>
            <w:tcW w:w="2880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BF53AE" w:rsidRDefault="00BF53AE">
            <w:pPr>
              <w:pStyle w:val="Amount"/>
            </w:pPr>
          </w:p>
        </w:tc>
      </w:tr>
      <w:tr w:rsidR="00BF53AE" w:rsidTr="00BF53AE">
        <w:trPr>
          <w:trHeight w:val="288"/>
          <w:jc w:val="center"/>
        </w:trPr>
        <w:tc>
          <w:tcPr>
            <w:tcW w:w="1344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BF53AE" w:rsidRDefault="00BF53AE"/>
        </w:tc>
        <w:tc>
          <w:tcPr>
            <w:tcW w:w="5376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BF53AE" w:rsidRDefault="00BF53AE"/>
        </w:tc>
        <w:tc>
          <w:tcPr>
            <w:tcW w:w="2880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BF53AE" w:rsidRDefault="00BF53AE">
            <w:pPr>
              <w:pStyle w:val="Amount"/>
            </w:pPr>
          </w:p>
        </w:tc>
      </w:tr>
      <w:tr w:rsidR="00BF53AE" w:rsidTr="00BF53AE">
        <w:trPr>
          <w:trHeight w:val="288"/>
          <w:jc w:val="center"/>
        </w:trPr>
        <w:tc>
          <w:tcPr>
            <w:tcW w:w="1344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BF53AE" w:rsidRDefault="00BF53AE"/>
        </w:tc>
        <w:tc>
          <w:tcPr>
            <w:tcW w:w="5376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BF53AE" w:rsidRDefault="00BF53AE"/>
        </w:tc>
        <w:tc>
          <w:tcPr>
            <w:tcW w:w="2880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BF53AE" w:rsidRDefault="00BF53AE">
            <w:pPr>
              <w:pStyle w:val="Amount"/>
            </w:pPr>
          </w:p>
        </w:tc>
      </w:tr>
      <w:tr w:rsidR="00BF53AE" w:rsidTr="00BF53AE">
        <w:trPr>
          <w:trHeight w:val="288"/>
          <w:jc w:val="center"/>
        </w:trPr>
        <w:tc>
          <w:tcPr>
            <w:tcW w:w="1344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BF53AE" w:rsidRDefault="00BF53AE"/>
        </w:tc>
        <w:tc>
          <w:tcPr>
            <w:tcW w:w="5376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BF53AE" w:rsidRDefault="00BF53AE"/>
        </w:tc>
        <w:tc>
          <w:tcPr>
            <w:tcW w:w="2880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BF53AE" w:rsidRDefault="00BF53AE">
            <w:pPr>
              <w:pStyle w:val="Amount"/>
            </w:pPr>
          </w:p>
        </w:tc>
      </w:tr>
    </w:tbl>
    <w:tbl>
      <w:tblPr>
        <w:tblStyle w:val="Grilledutableau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  <w:tblDescription w:val="Content layout table"/>
      </w:tblPr>
      <w:tblGrid>
        <w:gridCol w:w="6822"/>
        <w:gridCol w:w="1384"/>
        <w:gridCol w:w="1384"/>
      </w:tblGrid>
      <w:tr w:rsidR="00D8101E" w:rsidTr="003A64D1">
        <w:trPr>
          <w:trHeight w:val="288"/>
        </w:trPr>
        <w:tc>
          <w:tcPr>
            <w:tcW w:w="6822" w:type="dxa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D8101E" w:rsidRDefault="00D8101E"/>
        </w:tc>
        <w:tc>
          <w:tcPr>
            <w:tcW w:w="1384" w:type="dxa"/>
            <w:tcBorders>
              <w:top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D8101E" w:rsidRDefault="007A485D" w:rsidP="007A485D">
            <w:pPr>
              <w:pStyle w:val="Titre3"/>
            </w:pPr>
            <w:r>
              <w:t>SOUS-TOTAL</w:t>
            </w:r>
          </w:p>
        </w:tc>
        <w:tc>
          <w:tcPr>
            <w:tcW w:w="138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D8101E" w:rsidRDefault="00DC179A">
            <w:pPr>
              <w:pStyle w:val="Amount"/>
            </w:pPr>
            <w:r>
              <w:t>3</w:t>
            </w:r>
            <w:r w:rsidR="00B121E3">
              <w:t>00</w:t>
            </w:r>
            <w:r w:rsidR="003B16AF">
              <w:t xml:space="preserve"> euros</w:t>
            </w:r>
          </w:p>
        </w:tc>
      </w:tr>
      <w:tr w:rsidR="00B121E3" w:rsidTr="003A64D1">
        <w:trPr>
          <w:trHeight w:val="288"/>
        </w:trPr>
        <w:tc>
          <w:tcPr>
            <w:tcW w:w="6822" w:type="dxa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B121E3" w:rsidRDefault="00B121E3"/>
        </w:tc>
        <w:tc>
          <w:tcPr>
            <w:tcW w:w="1384" w:type="dxa"/>
            <w:tcBorders>
              <w:right w:val="single" w:sz="4" w:space="0" w:color="A6A6A6" w:themeColor="background1" w:themeShade="A6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B121E3" w:rsidRDefault="00B121E3" w:rsidP="00B121E3">
            <w:pPr>
              <w:pStyle w:val="Titre3"/>
            </w:pPr>
          </w:p>
        </w:tc>
        <w:tc>
          <w:tcPr>
            <w:tcW w:w="138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B121E3" w:rsidRDefault="00B121E3">
            <w:pPr>
              <w:pStyle w:val="Amount"/>
            </w:pPr>
          </w:p>
        </w:tc>
      </w:tr>
      <w:tr w:rsidR="00B121E3" w:rsidTr="003A64D1">
        <w:trPr>
          <w:trHeight w:val="288"/>
        </w:trPr>
        <w:tc>
          <w:tcPr>
            <w:tcW w:w="6822" w:type="dxa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B121E3" w:rsidRDefault="00B121E3"/>
        </w:tc>
        <w:sdt>
          <w:sdtPr>
            <w:id w:val="253173624"/>
            <w:placeholder>
              <w:docPart w:val="0D333C0800BE47118DF549DC69BEFB3B"/>
            </w:placeholder>
            <w:temporary/>
            <w:showingPlcHdr/>
          </w:sdtPr>
          <w:sdtEndPr/>
          <w:sdtContent>
            <w:tc>
              <w:tcPr>
                <w:tcW w:w="1384" w:type="dxa"/>
                <w:tcBorders>
                  <w:right w:val="single" w:sz="4" w:space="0" w:color="A6A6A6" w:themeColor="background1" w:themeShade="A6"/>
                </w:tcBorders>
                <w:tcMar>
                  <w:top w:w="29" w:type="dxa"/>
                  <w:left w:w="115" w:type="dxa"/>
                  <w:bottom w:w="29" w:type="dxa"/>
                  <w:right w:w="115" w:type="dxa"/>
                </w:tcMar>
                <w:vAlign w:val="center"/>
              </w:tcPr>
              <w:p w:rsidR="00B121E3" w:rsidRDefault="00B121E3">
                <w:pPr>
                  <w:pStyle w:val="Titre3"/>
                </w:pPr>
                <w:r>
                  <w:t>Total</w:t>
                </w:r>
              </w:p>
            </w:tc>
          </w:sdtContent>
        </w:sdt>
        <w:tc>
          <w:tcPr>
            <w:tcW w:w="138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B121E3" w:rsidRDefault="00DC179A">
            <w:pPr>
              <w:pStyle w:val="Amount"/>
            </w:pPr>
            <w:r>
              <w:t>3</w:t>
            </w:r>
            <w:r w:rsidR="00B121E3">
              <w:t>00</w:t>
            </w:r>
            <w:r w:rsidR="00970E99">
              <w:t xml:space="preserve"> euros</w:t>
            </w:r>
          </w:p>
        </w:tc>
      </w:tr>
    </w:tbl>
    <w:p w:rsidR="00D8101E" w:rsidRDefault="00D8101E" w:rsidP="005A3FAD">
      <w:pPr>
        <w:pStyle w:val="CenterAlignedText"/>
      </w:pPr>
    </w:p>
    <w:sectPr w:rsidR="00D8101E">
      <w:headerReference w:type="default" r:id="rId9"/>
      <w:footerReference w:type="default" r:id="rId10"/>
      <w:headerReference w:type="first" r:id="rId11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2827" w:rsidRDefault="00122827">
      <w:r>
        <w:separator/>
      </w:r>
    </w:p>
  </w:endnote>
  <w:endnote w:type="continuationSeparator" w:id="0">
    <w:p w:rsidR="00122827" w:rsidRDefault="001228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1225688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8101E" w:rsidRDefault="00D047BC">
        <w:pPr>
          <w:pStyle w:val="Pieddepage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2827" w:rsidRDefault="00122827">
      <w:r>
        <w:separator/>
      </w:r>
    </w:p>
  </w:footnote>
  <w:footnote w:type="continuationSeparator" w:id="0">
    <w:p w:rsidR="00122827" w:rsidRDefault="001228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101E" w:rsidRDefault="00D047BC">
    <w:pPr>
      <w:pStyle w:val="En-tte"/>
    </w:pP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61312" behindDoc="1" locked="1" layoutInCell="1" allowOverlap="1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7000</wp14:pctPosVOffset>
                  </wp:positionV>
                </mc:Choice>
                <mc:Fallback>
                  <wp:positionV relativeFrom="page">
                    <wp:posOffset>703580</wp:posOffset>
                  </wp:positionV>
                </mc:Fallback>
              </mc:AlternateContent>
              <wp:extent cx="6400800" cy="8229600"/>
              <wp:effectExtent l="0" t="0" r="19685" b="19685"/>
              <wp:wrapNone/>
              <wp:docPr id="2" name="Rectangle 44" descr="Shape for layout background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V="1">
                        <a:off x="0" y="0"/>
                        <a:ext cx="6400800" cy="82296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chemeClr val="accent1">
                              <a:lumMod val="20000"/>
                              <a:lumOff val="80000"/>
                              <a:alpha val="10001"/>
                            </a:schemeClr>
                          </a:gs>
                          <a:gs pos="100000">
                            <a:schemeClr val="accent1">
                              <a:lumMod val="20000"/>
                              <a:lumOff val="80000"/>
                              <a:gamma/>
                              <a:tint val="0"/>
                              <a:invGamma/>
                            </a:schemeClr>
                          </a:gs>
                        </a:gsLst>
                        <a:lin ang="5400000" scaled="1"/>
                      </a:gradFill>
                      <a:ln w="6350">
                        <a:solidFill>
                          <a:schemeClr val="accent1">
                            <a:lumMod val="40000"/>
                            <a:lumOff val="60000"/>
                            <a:alpha val="5000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108000</wp14:pctWidth>
              </wp14:sizeRelH>
              <wp14:sizeRelV relativeFrom="page">
                <wp14:pctHeight>82000</wp14:pctHeight>
              </wp14:sizeRelV>
            </wp:anchor>
          </w:drawing>
        </mc:Choice>
        <mc:Fallback>
          <w:pict>
            <v:rect id="Rectangle 44" o:spid="_x0000_s1026" alt="Description : Shape for layout background" style="position:absolute;margin-left:0;margin-top:0;width:7in;height:9in;flip:y;z-index:-251655168;visibility:visible;mso-wrap-style:square;mso-width-percent:1080;mso-height-percent:820;mso-top-percent:70;mso-wrap-distance-left:9pt;mso-wrap-distance-top:0;mso-wrap-distance-right:9pt;mso-wrap-distance-bottom:0;mso-position-horizontal:center;mso-position-horizontal-relative:page;mso-position-vertical-relative:page;mso-width-percent:1080;mso-height-percent:820;mso-top-percent:7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" fillcolor="#dbe5f1 [660]" strokecolor="#b8cce4 [1300]" strokeweight=".5pt">
              <v:fill opacity="6554f" color2="#dbe5f1 [660]" rotate="t" focus="100%" type="gradient"/>
              <v:stroke opacity="32896f"/>
              <w10:wrap anchorx="page" anchory="page"/>
              <w10:anchorlock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101E" w:rsidRDefault="00D047BC">
    <w:pPr>
      <w:pStyle w:val="En-tte"/>
    </w:pP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59264" behindDoc="1" locked="1" layoutInCell="1" allowOverlap="1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7000</wp14:pctPosVOffset>
                  </wp:positionV>
                </mc:Choice>
                <mc:Fallback>
                  <wp:positionV relativeFrom="page">
                    <wp:posOffset>703580</wp:posOffset>
                  </wp:positionV>
                </mc:Fallback>
              </mc:AlternateContent>
              <wp:extent cx="6400800" cy="8229600"/>
              <wp:effectExtent l="0" t="0" r="19685" b="19685"/>
              <wp:wrapNone/>
              <wp:docPr id="1" name="Rectangle 44" descr="Rectangle shape as page bord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V="1">
                        <a:off x="0" y="0"/>
                        <a:ext cx="6400800" cy="82296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chemeClr val="accent1">
                              <a:lumMod val="20000"/>
                              <a:lumOff val="80000"/>
                              <a:alpha val="10001"/>
                            </a:schemeClr>
                          </a:gs>
                          <a:gs pos="100000">
                            <a:schemeClr val="accent1">
                              <a:lumMod val="20000"/>
                              <a:lumOff val="80000"/>
                              <a:gamma/>
                              <a:tint val="0"/>
                              <a:invGamma/>
                            </a:schemeClr>
                          </a:gs>
                        </a:gsLst>
                        <a:lin ang="5400000" scaled="1"/>
                      </a:gradFill>
                      <a:ln w="6350">
                        <a:solidFill>
                          <a:schemeClr val="accent1">
                            <a:lumMod val="40000"/>
                            <a:lumOff val="60000"/>
                            <a:alpha val="5000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108000</wp14:pctWidth>
              </wp14:sizeRelH>
              <wp14:sizeRelV relativeFrom="page">
                <wp14:pctHeight>82000</wp14:pctHeight>
              </wp14:sizeRelV>
            </wp:anchor>
          </w:drawing>
        </mc:Choice>
        <mc:Fallback>
          <w:pict>
            <v:rect id="Rectangle 44" o:spid="_x0000_s1026" alt="Description : Rectangle shape as page border" style="position:absolute;margin-left:0;margin-top:0;width:7in;height:9in;flip:y;z-index:-251657216;visibility:visible;mso-wrap-style:square;mso-width-percent:1080;mso-height-percent:820;mso-top-percent:70;mso-wrap-distance-left:9pt;mso-wrap-distance-top:0;mso-wrap-distance-right:9pt;mso-wrap-distance-bottom:0;mso-position-horizontal:center;mso-position-horizontal-relative:page;mso-position-vertical-relative:page;mso-width-percent:1080;mso-height-percent:820;mso-top-percent:7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" fillcolor="#dbe5f1 [660]" strokecolor="#b8cce4 [1300]" strokeweight=".5pt">
              <v:fill opacity="6554f" color2="#dbe5f1 [660]" rotate="t" focus="100%" type="gradient"/>
              <v:stroke opacity="32896f"/>
              <w10:wrap anchorx="page" anchory="page"/>
              <w10:anchorlock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71646A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7824" w:allStyles="0" w:customStyles="0" w:latentStyles="1" w:stylesInUse="0" w:headingStyles="1" w:numberingStyles="0" w:tableStyles="0" w:directFormattingOnRuns="0" w:directFormattingOnParagraphs="0" w:directFormattingOnNumbering="0" w:directFormattingOnTables="1" w:clearFormatting="1" w:top3HeadingStyles="1" w:visibleStyles="1" w:alternateStyleNames="0"/>
  <w:defaultTabStop w:val="720"/>
  <w:hyphenationZone w:val="425"/>
  <w:characterSpacingControl w:val="doNotCompress"/>
  <w:hdrShapeDefaults>
    <o:shapedefaults v:ext="edit" spidmax="2049" fillcolor="white">
      <v:fill color="white"/>
      <o:colormru v:ext="edit" colors="#8baecb,#e1eef9,#627e9c,#aeb9ca,#bdc5d3,#d1d7e1,#c0d4e2,#6996bb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B93"/>
    <w:rsid w:val="00122827"/>
    <w:rsid w:val="001C7B93"/>
    <w:rsid w:val="002D7BA1"/>
    <w:rsid w:val="0031779E"/>
    <w:rsid w:val="003A3CC7"/>
    <w:rsid w:val="003A64D1"/>
    <w:rsid w:val="003A7B25"/>
    <w:rsid w:val="003B16AF"/>
    <w:rsid w:val="00452874"/>
    <w:rsid w:val="004551E0"/>
    <w:rsid w:val="004E60E7"/>
    <w:rsid w:val="00500EED"/>
    <w:rsid w:val="005A3FAD"/>
    <w:rsid w:val="005B5291"/>
    <w:rsid w:val="005C41E0"/>
    <w:rsid w:val="00604953"/>
    <w:rsid w:val="00673401"/>
    <w:rsid w:val="00685344"/>
    <w:rsid w:val="006D7E22"/>
    <w:rsid w:val="007A485D"/>
    <w:rsid w:val="0088243A"/>
    <w:rsid w:val="008C114A"/>
    <w:rsid w:val="00965F6F"/>
    <w:rsid w:val="00970E99"/>
    <w:rsid w:val="00984435"/>
    <w:rsid w:val="009C3A8E"/>
    <w:rsid w:val="00A10843"/>
    <w:rsid w:val="00A90386"/>
    <w:rsid w:val="00B121E3"/>
    <w:rsid w:val="00BB1619"/>
    <w:rsid w:val="00BF53AE"/>
    <w:rsid w:val="00C00749"/>
    <w:rsid w:val="00C17CFD"/>
    <w:rsid w:val="00D047BC"/>
    <w:rsid w:val="00D240EB"/>
    <w:rsid w:val="00D428CD"/>
    <w:rsid w:val="00D8101E"/>
    <w:rsid w:val="00DA6E65"/>
    <w:rsid w:val="00DB4E87"/>
    <w:rsid w:val="00DC179A"/>
    <w:rsid w:val="00E145D3"/>
    <w:rsid w:val="00EF10D1"/>
    <w:rsid w:val="00FC1531"/>
    <w:rsid w:val="00FD7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 fillcolor="white">
      <v:fill color="white"/>
      <o:colormru v:ext="edit" colors="#8baecb,#e1eef9,#627e9c,#aeb9ca,#bdc5d3,#d1d7e1,#c0d4e2,#6996bb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sz w:val="18"/>
        <w:szCs w:val="18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6" w:qFormat="1"/>
    <w:lsdException w:name="heading 5" w:uiPriority="6" w:qFormat="1"/>
    <w:lsdException w:name="heading 6" w:uiPriority="6" w:qFormat="1"/>
    <w:lsdException w:name="heading 7" w:uiPriority="6" w:qFormat="1"/>
    <w:lsdException w:name="heading 8" w:uiPriority="6" w:qFormat="1"/>
    <w:lsdException w:name="heading 9" w:uiPriority="6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header" w:uiPriority="0"/>
    <w:lsdException w:name="caption" w:qFormat="1"/>
    <w:lsdException w:name="table of figures" w:uiPriority="0"/>
    <w:lsdException w:name="table of authorities" w:uiPriority="0"/>
    <w:lsdException w:name="toa heading" w:uiPriority="0"/>
    <w:lsdException w:name="Title" w:semiHidden="0" w:uiPriority="0" w:unhideWhenUsed="0" w:qFormat="1"/>
    <w:lsdException w:name="Default Paragraph Font" w:uiPriority="0"/>
    <w:lsdException w:name="Body Text" w:uiPriority="1" w:qFormat="1"/>
    <w:lsdException w:name="Subtitle" w:qFormat="1"/>
    <w:lsdException w:name="Date" w:semiHidden="0" w:uiPriority="0" w:unhideWhenUsed="0" w:qFormat="1"/>
    <w:lsdException w:name="Strong" w:qFormat="1"/>
    <w:lsdException w:name="Emphasis" w:qFormat="1"/>
    <w:lsdException w:name="HTML Top of Form" w:uiPriority="0"/>
    <w:lsdException w:name="HTML Bottom of Form" w:uiPriority="0"/>
    <w:lsdException w:name="Normal Table" w:uiPriority="0"/>
    <w:lsdException w:name="No List" w:uiPriority="0"/>
    <w:lsdException w:name="Outline List 1" w:uiPriority="0"/>
    <w:lsdException w:name="Outline List 2" w:uiPriority="0"/>
    <w:lsdException w:name="Outline List 3" w:uiPriority="0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Table Grid" w:semiHidden="0" w:uiPriority="0" w:unhideWhenUsed="0"/>
    <w:lsdException w:name="Table Theme" w:uiPriority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uiPriority w:val="4"/>
    <w:qFormat/>
    <w:pPr>
      <w:keepNext/>
      <w:spacing w:line="240" w:lineRule="atLeast"/>
      <w:jc w:val="right"/>
      <w:outlineLvl w:val="0"/>
    </w:pPr>
    <w:rPr>
      <w:rFonts w:asciiTheme="majorHAnsi" w:hAnsiTheme="majorHAnsi" w:cs="Arial"/>
      <w:b/>
      <w:bCs/>
      <w:caps/>
      <w:color w:val="215868" w:themeColor="accent5" w:themeShade="80"/>
      <w:kern w:val="44"/>
      <w:szCs w:val="64"/>
    </w:rPr>
  </w:style>
  <w:style w:type="paragraph" w:styleId="Titre2">
    <w:name w:val="heading 2"/>
    <w:basedOn w:val="Normal"/>
    <w:uiPriority w:val="5"/>
    <w:qFormat/>
    <w:pPr>
      <w:keepNext/>
      <w:outlineLvl w:val="1"/>
    </w:pPr>
    <w:rPr>
      <w:rFonts w:asciiTheme="majorHAnsi" w:hAnsiTheme="majorHAnsi" w:cs="Arial"/>
      <w:b/>
      <w:bCs/>
      <w:iCs/>
      <w:caps/>
      <w:color w:val="215868" w:themeColor="accent5" w:themeShade="80"/>
      <w:szCs w:val="28"/>
    </w:rPr>
  </w:style>
  <w:style w:type="paragraph" w:styleId="Titre3">
    <w:name w:val="heading 3"/>
    <w:basedOn w:val="Normal"/>
    <w:uiPriority w:val="6"/>
    <w:qFormat/>
    <w:pPr>
      <w:keepNext/>
      <w:spacing w:line="240" w:lineRule="atLeast"/>
      <w:jc w:val="right"/>
      <w:outlineLvl w:val="2"/>
    </w:pPr>
    <w:rPr>
      <w:rFonts w:asciiTheme="majorHAnsi" w:hAnsiTheme="majorHAnsi" w:cs="Arial"/>
      <w:b/>
      <w:bCs/>
      <w:caps/>
      <w:color w:val="215868" w:themeColor="accent5" w:themeShade="80"/>
      <w:szCs w:val="26"/>
    </w:rPr>
  </w:style>
  <w:style w:type="paragraph" w:styleId="Titre4">
    <w:name w:val="heading 4"/>
    <w:basedOn w:val="Normal"/>
    <w:next w:val="Normal"/>
    <w:link w:val="Titre4Car"/>
    <w:uiPriority w:val="6"/>
    <w:semiHidden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15868" w:themeColor="accent5" w:themeShade="8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Amount">
    <w:name w:val="Amount"/>
    <w:basedOn w:val="Normal"/>
    <w:uiPriority w:val="7"/>
    <w:qFormat/>
    <w:pPr>
      <w:jc w:val="right"/>
    </w:pPr>
  </w:style>
  <w:style w:type="character" w:customStyle="1" w:styleId="Titre4Car">
    <w:name w:val="Titre 4 Car"/>
    <w:basedOn w:val="Policepardfaut"/>
    <w:link w:val="Titre4"/>
    <w:uiPriority w:val="6"/>
    <w:semiHidden/>
    <w:rPr>
      <w:rFonts w:asciiTheme="majorHAnsi" w:eastAsiaTheme="majorEastAsia" w:hAnsiTheme="majorHAnsi" w:cstheme="majorBidi"/>
      <w:i/>
      <w:iCs/>
      <w:color w:val="215868" w:themeColor="accent5" w:themeShade="80"/>
    </w:rPr>
  </w:style>
  <w:style w:type="paragraph" w:customStyle="1" w:styleId="Contactinfo">
    <w:name w:val="Contact info"/>
    <w:basedOn w:val="Normal"/>
    <w:uiPriority w:val="3"/>
    <w:qFormat/>
    <w:pPr>
      <w:spacing w:line="240" w:lineRule="atLeast"/>
    </w:pPr>
    <w:rPr>
      <w:color w:val="808080" w:themeColor="background1" w:themeShade="80"/>
      <w:szCs w:val="16"/>
    </w:rPr>
  </w:style>
  <w:style w:type="paragraph" w:customStyle="1" w:styleId="CenterAlignedText">
    <w:name w:val="Center Aligned Text"/>
    <w:basedOn w:val="Normal"/>
    <w:uiPriority w:val="8"/>
    <w:qFormat/>
    <w:pPr>
      <w:spacing w:before="480"/>
      <w:jc w:val="center"/>
    </w:pPr>
    <w:rPr>
      <w:color w:val="808080" w:themeColor="background1" w:themeShade="80"/>
      <w:szCs w:val="16"/>
    </w:rPr>
  </w:style>
  <w:style w:type="character" w:customStyle="1" w:styleId="ThankyouChar">
    <w:name w:val="Thank you Char"/>
    <w:basedOn w:val="Policepardfaut"/>
    <w:link w:val="Thankyou"/>
    <w:uiPriority w:val="9"/>
    <w:rPr>
      <w:b/>
      <w:color w:val="215868" w:themeColor="accent5" w:themeShade="80"/>
      <w:szCs w:val="22"/>
    </w:rPr>
  </w:style>
  <w:style w:type="paragraph" w:customStyle="1" w:styleId="slogan">
    <w:name w:val="slogan"/>
    <w:basedOn w:val="Normal"/>
    <w:uiPriority w:val="1"/>
    <w:qFormat/>
    <w:pPr>
      <w:jc w:val="right"/>
      <w:outlineLvl w:val="2"/>
    </w:pPr>
    <w:rPr>
      <w:i/>
      <w:color w:val="808080" w:themeColor="background1" w:themeShade="80"/>
      <w:spacing w:val="4"/>
    </w:rPr>
  </w:style>
  <w:style w:type="paragraph" w:styleId="Date">
    <w:name w:val="Date"/>
    <w:basedOn w:val="Normal"/>
    <w:link w:val="DateCar"/>
    <w:uiPriority w:val="2"/>
    <w:qFormat/>
    <w:pPr>
      <w:spacing w:line="264" w:lineRule="auto"/>
    </w:pPr>
    <w:rPr>
      <w:color w:val="808080" w:themeColor="background1" w:themeShade="80"/>
      <w:spacing w:val="4"/>
    </w:rPr>
  </w:style>
  <w:style w:type="paragraph" w:customStyle="1" w:styleId="Thankyou">
    <w:name w:val="Thank you"/>
    <w:basedOn w:val="Normal"/>
    <w:link w:val="ThankyouChar"/>
    <w:uiPriority w:val="9"/>
    <w:qFormat/>
    <w:pPr>
      <w:spacing w:before="100"/>
      <w:jc w:val="center"/>
    </w:pPr>
    <w:rPr>
      <w:b/>
      <w:color w:val="215868" w:themeColor="accent5" w:themeShade="80"/>
      <w:szCs w:val="22"/>
    </w:rPr>
  </w:style>
  <w:style w:type="character" w:customStyle="1" w:styleId="DateCar">
    <w:name w:val="Date Car"/>
    <w:basedOn w:val="Policepardfaut"/>
    <w:link w:val="Date"/>
    <w:uiPriority w:val="2"/>
    <w:rPr>
      <w:color w:val="808080" w:themeColor="background1" w:themeShade="80"/>
      <w:spacing w:val="4"/>
    </w:rPr>
  </w:style>
  <w:style w:type="character" w:styleId="Textedelespacerserv">
    <w:name w:val="Placeholder Text"/>
    <w:basedOn w:val="Policepardfaut"/>
    <w:uiPriority w:val="99"/>
    <w:semiHidden/>
    <w:rPr>
      <w:color w:val="808080"/>
    </w:rPr>
  </w:style>
  <w:style w:type="paragraph" w:styleId="En-tte">
    <w:name w:val="header"/>
    <w:basedOn w:val="Normal"/>
    <w:link w:val="En-tteCar"/>
    <w:uiPriority w:val="99"/>
    <w:unhideWhenUsed/>
  </w:style>
  <w:style w:type="character" w:customStyle="1" w:styleId="En-tteCar">
    <w:name w:val="En-tête Car"/>
    <w:basedOn w:val="Policepardfaut"/>
    <w:link w:val="En-tte"/>
    <w:uiPriority w:val="99"/>
  </w:style>
  <w:style w:type="paragraph" w:styleId="Pieddepage">
    <w:name w:val="footer"/>
    <w:basedOn w:val="Normal"/>
    <w:link w:val="PieddepageCar"/>
    <w:uiPriority w:val="99"/>
    <w:unhideWhenUsed/>
  </w:style>
  <w:style w:type="character" w:customStyle="1" w:styleId="PieddepageCar">
    <w:name w:val="Pied de page Car"/>
    <w:basedOn w:val="Policepardfaut"/>
    <w:link w:val="Pieddepage"/>
    <w:uiPriority w:val="99"/>
  </w:style>
  <w:style w:type="paragraph" w:styleId="Titre">
    <w:name w:val="Title"/>
    <w:basedOn w:val="Normal"/>
    <w:link w:val="TitreCar"/>
    <w:qFormat/>
    <w:pPr>
      <w:spacing w:after="200"/>
      <w:contextualSpacing/>
    </w:pPr>
    <w:rPr>
      <w:rFonts w:asciiTheme="majorHAnsi" w:hAnsiTheme="majorHAnsi"/>
      <w:b/>
      <w:caps/>
      <w:color w:val="B8CCE4" w:themeColor="accent1" w:themeTint="66"/>
      <w:sz w:val="64"/>
    </w:rPr>
  </w:style>
  <w:style w:type="character" w:customStyle="1" w:styleId="TitreCar">
    <w:name w:val="Titre Car"/>
    <w:basedOn w:val="Policepardfaut"/>
    <w:link w:val="Titre"/>
    <w:rPr>
      <w:rFonts w:asciiTheme="majorHAnsi" w:hAnsiTheme="majorHAnsi"/>
      <w:b/>
      <w:caps/>
      <w:color w:val="B8CCE4" w:themeColor="accent1" w:themeTint="66"/>
      <w:sz w:val="64"/>
    </w:rPr>
  </w:style>
  <w:style w:type="table" w:styleId="Grilledutableau">
    <w:name w:val="Table Grid"/>
    <w:basedOn w:val="TableauNormal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1C7B9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C7B93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DC179A"/>
    <w:rPr>
      <w:color w:val="0000FF" w:themeColor="hyperlink"/>
      <w:u w:val="single"/>
    </w:rPr>
  </w:style>
  <w:style w:type="paragraph" w:styleId="Corpsdetexte">
    <w:name w:val="Body Text"/>
    <w:basedOn w:val="Normal"/>
    <w:link w:val="CorpsdetexteCar"/>
    <w:uiPriority w:val="1"/>
    <w:qFormat/>
    <w:rsid w:val="00DC179A"/>
    <w:pPr>
      <w:widowControl w:val="0"/>
      <w:autoSpaceDE w:val="0"/>
      <w:autoSpaceDN w:val="0"/>
    </w:pPr>
    <w:rPr>
      <w:rFonts w:ascii="Microsoft Sans Serif" w:eastAsia="Microsoft Sans Serif" w:hAnsi="Microsoft Sans Serif" w:cs="Microsoft Sans Serif"/>
      <w:lang w:bidi="en-US"/>
    </w:rPr>
  </w:style>
  <w:style w:type="character" w:customStyle="1" w:styleId="CorpsdetexteCar">
    <w:name w:val="Corps de texte Car"/>
    <w:basedOn w:val="Policepardfaut"/>
    <w:link w:val="Corpsdetexte"/>
    <w:uiPriority w:val="1"/>
    <w:rsid w:val="00DC179A"/>
    <w:rPr>
      <w:rFonts w:ascii="Microsoft Sans Serif" w:eastAsia="Microsoft Sans Serif" w:hAnsi="Microsoft Sans Serif" w:cs="Microsoft Sans Serif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sz w:val="18"/>
        <w:szCs w:val="18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6" w:qFormat="1"/>
    <w:lsdException w:name="heading 5" w:uiPriority="6" w:qFormat="1"/>
    <w:lsdException w:name="heading 6" w:uiPriority="6" w:qFormat="1"/>
    <w:lsdException w:name="heading 7" w:uiPriority="6" w:qFormat="1"/>
    <w:lsdException w:name="heading 8" w:uiPriority="6" w:qFormat="1"/>
    <w:lsdException w:name="heading 9" w:uiPriority="6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header" w:uiPriority="0"/>
    <w:lsdException w:name="caption" w:qFormat="1"/>
    <w:lsdException w:name="table of figures" w:uiPriority="0"/>
    <w:lsdException w:name="table of authorities" w:uiPriority="0"/>
    <w:lsdException w:name="toa heading" w:uiPriority="0"/>
    <w:lsdException w:name="Title" w:semiHidden="0" w:uiPriority="0" w:unhideWhenUsed="0" w:qFormat="1"/>
    <w:lsdException w:name="Default Paragraph Font" w:uiPriority="0"/>
    <w:lsdException w:name="Body Text" w:uiPriority="1" w:qFormat="1"/>
    <w:lsdException w:name="Subtitle" w:qFormat="1"/>
    <w:lsdException w:name="Date" w:semiHidden="0" w:uiPriority="0" w:unhideWhenUsed="0" w:qFormat="1"/>
    <w:lsdException w:name="Strong" w:qFormat="1"/>
    <w:lsdException w:name="Emphasis" w:qFormat="1"/>
    <w:lsdException w:name="HTML Top of Form" w:uiPriority="0"/>
    <w:lsdException w:name="HTML Bottom of Form" w:uiPriority="0"/>
    <w:lsdException w:name="Normal Table" w:uiPriority="0"/>
    <w:lsdException w:name="No List" w:uiPriority="0"/>
    <w:lsdException w:name="Outline List 1" w:uiPriority="0"/>
    <w:lsdException w:name="Outline List 2" w:uiPriority="0"/>
    <w:lsdException w:name="Outline List 3" w:uiPriority="0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Table Grid" w:semiHidden="0" w:uiPriority="0" w:unhideWhenUsed="0"/>
    <w:lsdException w:name="Table Theme" w:uiPriority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uiPriority w:val="4"/>
    <w:qFormat/>
    <w:pPr>
      <w:keepNext/>
      <w:spacing w:line="240" w:lineRule="atLeast"/>
      <w:jc w:val="right"/>
      <w:outlineLvl w:val="0"/>
    </w:pPr>
    <w:rPr>
      <w:rFonts w:asciiTheme="majorHAnsi" w:hAnsiTheme="majorHAnsi" w:cs="Arial"/>
      <w:b/>
      <w:bCs/>
      <w:caps/>
      <w:color w:val="215868" w:themeColor="accent5" w:themeShade="80"/>
      <w:kern w:val="44"/>
      <w:szCs w:val="64"/>
    </w:rPr>
  </w:style>
  <w:style w:type="paragraph" w:styleId="Titre2">
    <w:name w:val="heading 2"/>
    <w:basedOn w:val="Normal"/>
    <w:uiPriority w:val="5"/>
    <w:qFormat/>
    <w:pPr>
      <w:keepNext/>
      <w:outlineLvl w:val="1"/>
    </w:pPr>
    <w:rPr>
      <w:rFonts w:asciiTheme="majorHAnsi" w:hAnsiTheme="majorHAnsi" w:cs="Arial"/>
      <w:b/>
      <w:bCs/>
      <w:iCs/>
      <w:caps/>
      <w:color w:val="215868" w:themeColor="accent5" w:themeShade="80"/>
      <w:szCs w:val="28"/>
    </w:rPr>
  </w:style>
  <w:style w:type="paragraph" w:styleId="Titre3">
    <w:name w:val="heading 3"/>
    <w:basedOn w:val="Normal"/>
    <w:uiPriority w:val="6"/>
    <w:qFormat/>
    <w:pPr>
      <w:keepNext/>
      <w:spacing w:line="240" w:lineRule="atLeast"/>
      <w:jc w:val="right"/>
      <w:outlineLvl w:val="2"/>
    </w:pPr>
    <w:rPr>
      <w:rFonts w:asciiTheme="majorHAnsi" w:hAnsiTheme="majorHAnsi" w:cs="Arial"/>
      <w:b/>
      <w:bCs/>
      <w:caps/>
      <w:color w:val="215868" w:themeColor="accent5" w:themeShade="80"/>
      <w:szCs w:val="26"/>
    </w:rPr>
  </w:style>
  <w:style w:type="paragraph" w:styleId="Titre4">
    <w:name w:val="heading 4"/>
    <w:basedOn w:val="Normal"/>
    <w:next w:val="Normal"/>
    <w:link w:val="Titre4Car"/>
    <w:uiPriority w:val="6"/>
    <w:semiHidden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15868" w:themeColor="accent5" w:themeShade="8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Amount">
    <w:name w:val="Amount"/>
    <w:basedOn w:val="Normal"/>
    <w:uiPriority w:val="7"/>
    <w:qFormat/>
    <w:pPr>
      <w:jc w:val="right"/>
    </w:pPr>
  </w:style>
  <w:style w:type="character" w:customStyle="1" w:styleId="Titre4Car">
    <w:name w:val="Titre 4 Car"/>
    <w:basedOn w:val="Policepardfaut"/>
    <w:link w:val="Titre4"/>
    <w:uiPriority w:val="6"/>
    <w:semiHidden/>
    <w:rPr>
      <w:rFonts w:asciiTheme="majorHAnsi" w:eastAsiaTheme="majorEastAsia" w:hAnsiTheme="majorHAnsi" w:cstheme="majorBidi"/>
      <w:i/>
      <w:iCs/>
      <w:color w:val="215868" w:themeColor="accent5" w:themeShade="80"/>
    </w:rPr>
  </w:style>
  <w:style w:type="paragraph" w:customStyle="1" w:styleId="Contactinfo">
    <w:name w:val="Contact info"/>
    <w:basedOn w:val="Normal"/>
    <w:uiPriority w:val="3"/>
    <w:qFormat/>
    <w:pPr>
      <w:spacing w:line="240" w:lineRule="atLeast"/>
    </w:pPr>
    <w:rPr>
      <w:color w:val="808080" w:themeColor="background1" w:themeShade="80"/>
      <w:szCs w:val="16"/>
    </w:rPr>
  </w:style>
  <w:style w:type="paragraph" w:customStyle="1" w:styleId="CenterAlignedText">
    <w:name w:val="Center Aligned Text"/>
    <w:basedOn w:val="Normal"/>
    <w:uiPriority w:val="8"/>
    <w:qFormat/>
    <w:pPr>
      <w:spacing w:before="480"/>
      <w:jc w:val="center"/>
    </w:pPr>
    <w:rPr>
      <w:color w:val="808080" w:themeColor="background1" w:themeShade="80"/>
      <w:szCs w:val="16"/>
    </w:rPr>
  </w:style>
  <w:style w:type="character" w:customStyle="1" w:styleId="ThankyouChar">
    <w:name w:val="Thank you Char"/>
    <w:basedOn w:val="Policepardfaut"/>
    <w:link w:val="Thankyou"/>
    <w:uiPriority w:val="9"/>
    <w:rPr>
      <w:b/>
      <w:color w:val="215868" w:themeColor="accent5" w:themeShade="80"/>
      <w:szCs w:val="22"/>
    </w:rPr>
  </w:style>
  <w:style w:type="paragraph" w:customStyle="1" w:styleId="slogan">
    <w:name w:val="slogan"/>
    <w:basedOn w:val="Normal"/>
    <w:uiPriority w:val="1"/>
    <w:qFormat/>
    <w:pPr>
      <w:jc w:val="right"/>
      <w:outlineLvl w:val="2"/>
    </w:pPr>
    <w:rPr>
      <w:i/>
      <w:color w:val="808080" w:themeColor="background1" w:themeShade="80"/>
      <w:spacing w:val="4"/>
    </w:rPr>
  </w:style>
  <w:style w:type="paragraph" w:styleId="Date">
    <w:name w:val="Date"/>
    <w:basedOn w:val="Normal"/>
    <w:link w:val="DateCar"/>
    <w:uiPriority w:val="2"/>
    <w:qFormat/>
    <w:pPr>
      <w:spacing w:line="264" w:lineRule="auto"/>
    </w:pPr>
    <w:rPr>
      <w:color w:val="808080" w:themeColor="background1" w:themeShade="80"/>
      <w:spacing w:val="4"/>
    </w:rPr>
  </w:style>
  <w:style w:type="paragraph" w:customStyle="1" w:styleId="Thankyou">
    <w:name w:val="Thank you"/>
    <w:basedOn w:val="Normal"/>
    <w:link w:val="ThankyouChar"/>
    <w:uiPriority w:val="9"/>
    <w:qFormat/>
    <w:pPr>
      <w:spacing w:before="100"/>
      <w:jc w:val="center"/>
    </w:pPr>
    <w:rPr>
      <w:b/>
      <w:color w:val="215868" w:themeColor="accent5" w:themeShade="80"/>
      <w:szCs w:val="22"/>
    </w:rPr>
  </w:style>
  <w:style w:type="character" w:customStyle="1" w:styleId="DateCar">
    <w:name w:val="Date Car"/>
    <w:basedOn w:val="Policepardfaut"/>
    <w:link w:val="Date"/>
    <w:uiPriority w:val="2"/>
    <w:rPr>
      <w:color w:val="808080" w:themeColor="background1" w:themeShade="80"/>
      <w:spacing w:val="4"/>
    </w:rPr>
  </w:style>
  <w:style w:type="character" w:styleId="Textedelespacerserv">
    <w:name w:val="Placeholder Text"/>
    <w:basedOn w:val="Policepardfaut"/>
    <w:uiPriority w:val="99"/>
    <w:semiHidden/>
    <w:rPr>
      <w:color w:val="808080"/>
    </w:rPr>
  </w:style>
  <w:style w:type="paragraph" w:styleId="En-tte">
    <w:name w:val="header"/>
    <w:basedOn w:val="Normal"/>
    <w:link w:val="En-tteCar"/>
    <w:uiPriority w:val="99"/>
    <w:unhideWhenUsed/>
  </w:style>
  <w:style w:type="character" w:customStyle="1" w:styleId="En-tteCar">
    <w:name w:val="En-tête Car"/>
    <w:basedOn w:val="Policepardfaut"/>
    <w:link w:val="En-tte"/>
    <w:uiPriority w:val="99"/>
  </w:style>
  <w:style w:type="paragraph" w:styleId="Pieddepage">
    <w:name w:val="footer"/>
    <w:basedOn w:val="Normal"/>
    <w:link w:val="PieddepageCar"/>
    <w:uiPriority w:val="99"/>
    <w:unhideWhenUsed/>
  </w:style>
  <w:style w:type="character" w:customStyle="1" w:styleId="PieddepageCar">
    <w:name w:val="Pied de page Car"/>
    <w:basedOn w:val="Policepardfaut"/>
    <w:link w:val="Pieddepage"/>
    <w:uiPriority w:val="99"/>
  </w:style>
  <w:style w:type="paragraph" w:styleId="Titre">
    <w:name w:val="Title"/>
    <w:basedOn w:val="Normal"/>
    <w:link w:val="TitreCar"/>
    <w:qFormat/>
    <w:pPr>
      <w:spacing w:after="200"/>
      <w:contextualSpacing/>
    </w:pPr>
    <w:rPr>
      <w:rFonts w:asciiTheme="majorHAnsi" w:hAnsiTheme="majorHAnsi"/>
      <w:b/>
      <w:caps/>
      <w:color w:val="B8CCE4" w:themeColor="accent1" w:themeTint="66"/>
      <w:sz w:val="64"/>
    </w:rPr>
  </w:style>
  <w:style w:type="character" w:customStyle="1" w:styleId="TitreCar">
    <w:name w:val="Titre Car"/>
    <w:basedOn w:val="Policepardfaut"/>
    <w:link w:val="Titre"/>
    <w:rPr>
      <w:rFonts w:asciiTheme="majorHAnsi" w:hAnsiTheme="majorHAnsi"/>
      <w:b/>
      <w:caps/>
      <w:color w:val="B8CCE4" w:themeColor="accent1" w:themeTint="66"/>
      <w:sz w:val="64"/>
    </w:rPr>
  </w:style>
  <w:style w:type="table" w:styleId="Grilledutableau">
    <w:name w:val="Table Grid"/>
    <w:basedOn w:val="TableauNormal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1C7B9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C7B93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DC179A"/>
    <w:rPr>
      <w:color w:val="0000FF" w:themeColor="hyperlink"/>
      <w:u w:val="single"/>
    </w:rPr>
  </w:style>
  <w:style w:type="paragraph" w:styleId="Corpsdetexte">
    <w:name w:val="Body Text"/>
    <w:basedOn w:val="Normal"/>
    <w:link w:val="CorpsdetexteCar"/>
    <w:uiPriority w:val="1"/>
    <w:qFormat/>
    <w:rsid w:val="00DC179A"/>
    <w:pPr>
      <w:widowControl w:val="0"/>
      <w:autoSpaceDE w:val="0"/>
      <w:autoSpaceDN w:val="0"/>
    </w:pPr>
    <w:rPr>
      <w:rFonts w:ascii="Microsoft Sans Serif" w:eastAsia="Microsoft Sans Serif" w:hAnsi="Microsoft Sans Serif" w:cs="Microsoft Sans Serif"/>
      <w:lang w:bidi="en-US"/>
    </w:rPr>
  </w:style>
  <w:style w:type="character" w:customStyle="1" w:styleId="CorpsdetexteCar">
    <w:name w:val="Corps de texte Car"/>
    <w:basedOn w:val="Policepardfaut"/>
    <w:link w:val="Corpsdetexte"/>
    <w:uiPriority w:val="1"/>
    <w:rsid w:val="00DC179A"/>
    <w:rPr>
      <w:rFonts w:ascii="Microsoft Sans Serif" w:eastAsia="Microsoft Sans Serif" w:hAnsi="Microsoft Sans Serif" w:cs="Microsoft Sans Serif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937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yberdemon@wanadoo.fr" TargetMode="External"/><Relationship Id="rId13" Type="http://schemas.openxmlformats.org/officeDocument/2006/relationships/glossaryDocument" Target="glossary/document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TILIS~1\AppData\Local\Temp\tf16392548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0D333C0800BE47118DF549DC69BEFB3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2D6294D-0DEF-4675-ABC8-8E86F7531C96}"/>
      </w:docPartPr>
      <w:docPartBody>
        <w:p w:rsidR="00F7259D" w:rsidRDefault="004A287E" w:rsidP="004A287E">
          <w:pPr>
            <w:pStyle w:val="0D333C0800BE47118DF549DC69BEFB3B"/>
          </w:pPr>
          <w:r>
            <w:t>Total</w:t>
          </w:r>
        </w:p>
      </w:docPartBody>
    </w:docPart>
    <w:docPart>
      <w:docPartPr>
        <w:name w:val="F43FEBF11DDB41449CD69AB590E13BA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6742E38-3AD1-48CF-8EAA-08D3FD9B5931}"/>
      </w:docPartPr>
      <w:docPartBody>
        <w:p w:rsidR="00F7259D" w:rsidRDefault="004A287E" w:rsidP="004A287E">
          <w:pPr>
            <w:pStyle w:val="F43FEBF11DDB41449CD69AB590E13BA6"/>
          </w:pPr>
          <w:r>
            <w:t>description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87E"/>
    <w:rsid w:val="00037919"/>
    <w:rsid w:val="00231A86"/>
    <w:rsid w:val="004A287E"/>
    <w:rsid w:val="004C2CC3"/>
    <w:rsid w:val="00614B3C"/>
    <w:rsid w:val="00BB0228"/>
    <w:rsid w:val="00C166D1"/>
    <w:rsid w:val="00CC6914"/>
    <w:rsid w:val="00DA2405"/>
    <w:rsid w:val="00EE0A68"/>
    <w:rsid w:val="00F7259D"/>
    <w:rsid w:val="00FA7D43"/>
    <w:rsid w:val="00FC6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081C216772594FDFAF88B4AF98F786BD">
    <w:name w:val="081C216772594FDFAF88B4AF98F786BD"/>
  </w:style>
  <w:style w:type="paragraph" w:customStyle="1" w:styleId="DAA392C7AE564D7D845719B7FE4956E0">
    <w:name w:val="DAA392C7AE564D7D845719B7FE4956E0"/>
  </w:style>
  <w:style w:type="paragraph" w:customStyle="1" w:styleId="B02546185CC440BBA636DF0212A8786E">
    <w:name w:val="B02546185CC440BBA636DF0212A8786E"/>
  </w:style>
  <w:style w:type="paragraph" w:customStyle="1" w:styleId="48B7DBDEFD6944BD971A9D3C60CA7A91">
    <w:name w:val="48B7DBDEFD6944BD971A9D3C60CA7A91"/>
  </w:style>
  <w:style w:type="paragraph" w:customStyle="1" w:styleId="F14801DA8E084096AEA0BAD2DB5B4690">
    <w:name w:val="F14801DA8E084096AEA0BAD2DB5B4690"/>
  </w:style>
  <w:style w:type="character" w:styleId="Textedelespacerserv">
    <w:name w:val="Placeholder Text"/>
    <w:basedOn w:val="Policepardfaut"/>
    <w:uiPriority w:val="99"/>
    <w:semiHidden/>
    <w:rPr>
      <w:color w:val="808080"/>
    </w:rPr>
  </w:style>
  <w:style w:type="paragraph" w:customStyle="1" w:styleId="8C93BD9D0F5A4FAAAD903025D8DC90A6">
    <w:name w:val="8C93BD9D0F5A4FAAAD903025D8DC90A6"/>
  </w:style>
  <w:style w:type="paragraph" w:customStyle="1" w:styleId="DB3EEAC175974385B769CBF4314DFB32">
    <w:name w:val="DB3EEAC175974385B769CBF4314DFB32"/>
  </w:style>
  <w:style w:type="paragraph" w:customStyle="1" w:styleId="E9C02AE8F3E8413F87F46DCFF7A3BF24">
    <w:name w:val="E9C02AE8F3E8413F87F46DCFF7A3BF24"/>
  </w:style>
  <w:style w:type="paragraph" w:customStyle="1" w:styleId="4CF54C028AD049BBA42B6AE5AD9A1FB7">
    <w:name w:val="4CF54C028AD049BBA42B6AE5AD9A1FB7"/>
  </w:style>
  <w:style w:type="paragraph" w:customStyle="1" w:styleId="F6D078056C8245E2AA41CF4B56129EFE">
    <w:name w:val="F6D078056C8245E2AA41CF4B56129EFE"/>
  </w:style>
  <w:style w:type="paragraph" w:customStyle="1" w:styleId="EDA9F7F1F14346608B7194E7666C874C">
    <w:name w:val="EDA9F7F1F14346608B7194E7666C874C"/>
  </w:style>
  <w:style w:type="paragraph" w:customStyle="1" w:styleId="9089614A7C6A475A87E53AA6C803627F">
    <w:name w:val="9089614A7C6A475A87E53AA6C803627F"/>
  </w:style>
  <w:style w:type="paragraph" w:customStyle="1" w:styleId="4EBF762E275B4864A0F7E02AE3C17089">
    <w:name w:val="4EBF762E275B4864A0F7E02AE3C17089"/>
  </w:style>
  <w:style w:type="paragraph" w:customStyle="1" w:styleId="B3E9D92971F6405E8F34355F72FEF48F">
    <w:name w:val="B3E9D92971F6405E8F34355F72FEF48F"/>
  </w:style>
  <w:style w:type="paragraph" w:customStyle="1" w:styleId="A02E983EC38A4AB2BFA9A4EF628CDBC5">
    <w:name w:val="A02E983EC38A4AB2BFA9A4EF628CDBC5"/>
  </w:style>
  <w:style w:type="paragraph" w:customStyle="1" w:styleId="EA32B8F569C9475E9E094DC4D9B579F6">
    <w:name w:val="EA32B8F569C9475E9E094DC4D9B579F6"/>
  </w:style>
  <w:style w:type="paragraph" w:customStyle="1" w:styleId="9B5A51539534489789FB313DC4F5424A">
    <w:name w:val="9B5A51539534489789FB313DC4F5424A"/>
  </w:style>
  <w:style w:type="paragraph" w:customStyle="1" w:styleId="204504A4075A498E912D3C11590F591B">
    <w:name w:val="204504A4075A498E912D3C11590F591B"/>
  </w:style>
  <w:style w:type="paragraph" w:customStyle="1" w:styleId="387DECFE6BCF473784F580D6F999116E">
    <w:name w:val="387DECFE6BCF473784F580D6F999116E"/>
  </w:style>
  <w:style w:type="paragraph" w:customStyle="1" w:styleId="EEB4331275FD488AB6D3EB16FDD3C2AF">
    <w:name w:val="EEB4331275FD488AB6D3EB16FDD3C2AF"/>
  </w:style>
  <w:style w:type="paragraph" w:customStyle="1" w:styleId="D42E4A71CFAA46BEA960B867323121CD">
    <w:name w:val="D42E4A71CFAA46BEA960B867323121CD"/>
  </w:style>
  <w:style w:type="paragraph" w:customStyle="1" w:styleId="622FE8FB35824CDFA84BB80038CFA9A3">
    <w:name w:val="622FE8FB35824CDFA84BB80038CFA9A3"/>
  </w:style>
  <w:style w:type="paragraph" w:customStyle="1" w:styleId="A00E02E24772437C854DE8C7573DE9B9">
    <w:name w:val="A00E02E24772437C854DE8C7573DE9B9"/>
  </w:style>
  <w:style w:type="paragraph" w:customStyle="1" w:styleId="69B149D7DFB2460887B6D1E648CA0BE0">
    <w:name w:val="69B149D7DFB2460887B6D1E648CA0BE0"/>
  </w:style>
  <w:style w:type="paragraph" w:customStyle="1" w:styleId="A0D0AD631F0A4798904A4E7735D97480">
    <w:name w:val="A0D0AD631F0A4798904A4E7735D97480"/>
  </w:style>
  <w:style w:type="paragraph" w:customStyle="1" w:styleId="B5A4D742E1BA4AB0A67D652EE7893FD5">
    <w:name w:val="B5A4D742E1BA4AB0A67D652EE7893FD5"/>
  </w:style>
  <w:style w:type="paragraph" w:customStyle="1" w:styleId="3DF9B85F35ED4E82824842CB60B8D929">
    <w:name w:val="3DF9B85F35ED4E82824842CB60B8D929"/>
  </w:style>
  <w:style w:type="paragraph" w:customStyle="1" w:styleId="356D7D2C08C248F7B1D650BC1D2CC968">
    <w:name w:val="356D7D2C08C248F7B1D650BC1D2CC968"/>
  </w:style>
  <w:style w:type="paragraph" w:customStyle="1" w:styleId="A201EDB316E94E368CE6790C7A2D1291">
    <w:name w:val="A201EDB316E94E368CE6790C7A2D1291"/>
  </w:style>
  <w:style w:type="paragraph" w:customStyle="1" w:styleId="D0E59C124F244834BD0674AF2303B342">
    <w:name w:val="D0E59C124F244834BD0674AF2303B342"/>
  </w:style>
  <w:style w:type="paragraph" w:customStyle="1" w:styleId="356B4B802EC64D4E8BE1642E920D4032">
    <w:name w:val="356B4B802EC64D4E8BE1642E920D4032"/>
  </w:style>
  <w:style w:type="paragraph" w:customStyle="1" w:styleId="D559C9DBCCB340A28DE65320B0DCD3DB">
    <w:name w:val="D559C9DBCCB340A28DE65320B0DCD3DB"/>
  </w:style>
  <w:style w:type="paragraph" w:customStyle="1" w:styleId="983C26D9431F4854939B6FC9863845C1">
    <w:name w:val="983C26D9431F4854939B6FC9863845C1"/>
  </w:style>
  <w:style w:type="paragraph" w:customStyle="1" w:styleId="6B59E36672944C509AD807047A612F21">
    <w:name w:val="6B59E36672944C509AD807047A612F21"/>
  </w:style>
  <w:style w:type="paragraph" w:customStyle="1" w:styleId="D58923AE28A64FF4BD1D95715721F011">
    <w:name w:val="D58923AE28A64FF4BD1D95715721F011"/>
  </w:style>
  <w:style w:type="paragraph" w:customStyle="1" w:styleId="69E1912C01234A9DBE96BBBD9D6413AB">
    <w:name w:val="69E1912C01234A9DBE96BBBD9D6413AB"/>
  </w:style>
  <w:style w:type="paragraph" w:customStyle="1" w:styleId="850EC8FF27064644A0B7544613ADB30D">
    <w:name w:val="850EC8FF27064644A0B7544613ADB30D"/>
  </w:style>
  <w:style w:type="paragraph" w:customStyle="1" w:styleId="1DA2D10D11AF45C689719376EFA9AC91">
    <w:name w:val="1DA2D10D11AF45C689719376EFA9AC91"/>
    <w:rsid w:val="004A287E"/>
  </w:style>
  <w:style w:type="paragraph" w:customStyle="1" w:styleId="0370AB9348F04BF5859A6E72BC07CFFD">
    <w:name w:val="0370AB9348F04BF5859A6E72BC07CFFD"/>
    <w:rsid w:val="004A287E"/>
  </w:style>
  <w:style w:type="paragraph" w:customStyle="1" w:styleId="3775C4152ECD4C679613C11734CD43F1">
    <w:name w:val="3775C4152ECD4C679613C11734CD43F1"/>
    <w:rsid w:val="004A287E"/>
  </w:style>
  <w:style w:type="paragraph" w:customStyle="1" w:styleId="669CFA3BC8CA4774B01BCA0697782353">
    <w:name w:val="669CFA3BC8CA4774B01BCA0697782353"/>
    <w:rsid w:val="004A287E"/>
  </w:style>
  <w:style w:type="paragraph" w:customStyle="1" w:styleId="32E8142E11EB468C9AEBEC5EB1C65A4C">
    <w:name w:val="32E8142E11EB468C9AEBEC5EB1C65A4C"/>
    <w:rsid w:val="004A287E"/>
  </w:style>
  <w:style w:type="paragraph" w:customStyle="1" w:styleId="4CC89EDBB34C458AB9BAFB64564C7C53">
    <w:name w:val="4CC89EDBB34C458AB9BAFB64564C7C53"/>
    <w:rsid w:val="004A287E"/>
  </w:style>
  <w:style w:type="paragraph" w:customStyle="1" w:styleId="0EFA27CD6DAB4CCEA4F10C2A8B92FD8C">
    <w:name w:val="0EFA27CD6DAB4CCEA4F10C2A8B92FD8C"/>
    <w:rsid w:val="004A287E"/>
  </w:style>
  <w:style w:type="paragraph" w:customStyle="1" w:styleId="0D333C0800BE47118DF549DC69BEFB3B">
    <w:name w:val="0D333C0800BE47118DF549DC69BEFB3B"/>
    <w:rsid w:val="004A287E"/>
  </w:style>
  <w:style w:type="paragraph" w:customStyle="1" w:styleId="9A029F85AA464638B72FE71B04175412">
    <w:name w:val="9A029F85AA464638B72FE71B04175412"/>
    <w:rsid w:val="004A287E"/>
  </w:style>
  <w:style w:type="paragraph" w:customStyle="1" w:styleId="BC82931D32D54030B71851D3684FB411">
    <w:name w:val="BC82931D32D54030B71851D3684FB411"/>
    <w:rsid w:val="004A287E"/>
  </w:style>
  <w:style w:type="paragraph" w:customStyle="1" w:styleId="8B6F29CCD66B40BB81814E579D58AE3C">
    <w:name w:val="8B6F29CCD66B40BB81814E579D58AE3C"/>
    <w:rsid w:val="004A287E"/>
  </w:style>
  <w:style w:type="paragraph" w:customStyle="1" w:styleId="E067DB4BB78E4250886BBC873A516252">
    <w:name w:val="E067DB4BB78E4250886BBC873A516252"/>
    <w:rsid w:val="004A287E"/>
  </w:style>
  <w:style w:type="paragraph" w:customStyle="1" w:styleId="F5557129F68D4C2F901586839B67CE51">
    <w:name w:val="F5557129F68D4C2F901586839B67CE51"/>
    <w:rsid w:val="004A287E"/>
  </w:style>
  <w:style w:type="paragraph" w:customStyle="1" w:styleId="6A6E645C3A3340C6A8EFA5F1F7F5DE21">
    <w:name w:val="6A6E645C3A3340C6A8EFA5F1F7F5DE21"/>
    <w:rsid w:val="004A287E"/>
  </w:style>
  <w:style w:type="paragraph" w:customStyle="1" w:styleId="47A6EC87CE564DA7BEB31C48D754793D">
    <w:name w:val="47A6EC87CE564DA7BEB31C48D754793D"/>
    <w:rsid w:val="004A287E"/>
  </w:style>
  <w:style w:type="paragraph" w:customStyle="1" w:styleId="8D0DAA2712A546B396B75AC6B0ABBCC9">
    <w:name w:val="8D0DAA2712A546B396B75AC6B0ABBCC9"/>
    <w:rsid w:val="004A287E"/>
  </w:style>
  <w:style w:type="paragraph" w:customStyle="1" w:styleId="8A079C8E8B0B4BBAA6EEAA7A4E561095">
    <w:name w:val="8A079C8E8B0B4BBAA6EEAA7A4E561095"/>
    <w:rsid w:val="004A287E"/>
  </w:style>
  <w:style w:type="paragraph" w:customStyle="1" w:styleId="4CF5BC6B274743598AEBC550BF4301A0">
    <w:name w:val="4CF5BC6B274743598AEBC550BF4301A0"/>
    <w:rsid w:val="004A287E"/>
  </w:style>
  <w:style w:type="paragraph" w:customStyle="1" w:styleId="E8EA6183A13F4CE2960A780D991B8B54">
    <w:name w:val="E8EA6183A13F4CE2960A780D991B8B54"/>
    <w:rsid w:val="004A287E"/>
  </w:style>
  <w:style w:type="paragraph" w:customStyle="1" w:styleId="F43FEBF11DDB41449CD69AB590E13BA6">
    <w:name w:val="F43FEBF11DDB41449CD69AB590E13BA6"/>
    <w:rsid w:val="004A287E"/>
  </w:style>
  <w:style w:type="paragraph" w:customStyle="1" w:styleId="C71C7ED7ADDB409ABDAB88617FCE533A">
    <w:name w:val="C71C7ED7ADDB409ABDAB88617FCE533A"/>
    <w:rsid w:val="004A287E"/>
  </w:style>
  <w:style w:type="paragraph" w:customStyle="1" w:styleId="9439F4231D1C44C19764FAFE2F86F441">
    <w:name w:val="9439F4231D1C44C19764FAFE2F86F441"/>
    <w:rsid w:val="00FC667B"/>
  </w:style>
  <w:style w:type="paragraph" w:customStyle="1" w:styleId="815B5BB1AA274205A271AA1D273A205B">
    <w:name w:val="815B5BB1AA274205A271AA1D273A205B"/>
    <w:rsid w:val="00FC667B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081C216772594FDFAF88B4AF98F786BD">
    <w:name w:val="081C216772594FDFAF88B4AF98F786BD"/>
  </w:style>
  <w:style w:type="paragraph" w:customStyle="1" w:styleId="DAA392C7AE564D7D845719B7FE4956E0">
    <w:name w:val="DAA392C7AE564D7D845719B7FE4956E0"/>
  </w:style>
  <w:style w:type="paragraph" w:customStyle="1" w:styleId="B02546185CC440BBA636DF0212A8786E">
    <w:name w:val="B02546185CC440BBA636DF0212A8786E"/>
  </w:style>
  <w:style w:type="paragraph" w:customStyle="1" w:styleId="48B7DBDEFD6944BD971A9D3C60CA7A91">
    <w:name w:val="48B7DBDEFD6944BD971A9D3C60CA7A91"/>
  </w:style>
  <w:style w:type="paragraph" w:customStyle="1" w:styleId="F14801DA8E084096AEA0BAD2DB5B4690">
    <w:name w:val="F14801DA8E084096AEA0BAD2DB5B4690"/>
  </w:style>
  <w:style w:type="character" w:styleId="Textedelespacerserv">
    <w:name w:val="Placeholder Text"/>
    <w:basedOn w:val="Policepardfaut"/>
    <w:uiPriority w:val="99"/>
    <w:semiHidden/>
    <w:rPr>
      <w:color w:val="808080"/>
    </w:rPr>
  </w:style>
  <w:style w:type="paragraph" w:customStyle="1" w:styleId="8C93BD9D0F5A4FAAAD903025D8DC90A6">
    <w:name w:val="8C93BD9D0F5A4FAAAD903025D8DC90A6"/>
  </w:style>
  <w:style w:type="paragraph" w:customStyle="1" w:styleId="DB3EEAC175974385B769CBF4314DFB32">
    <w:name w:val="DB3EEAC175974385B769CBF4314DFB32"/>
  </w:style>
  <w:style w:type="paragraph" w:customStyle="1" w:styleId="E9C02AE8F3E8413F87F46DCFF7A3BF24">
    <w:name w:val="E9C02AE8F3E8413F87F46DCFF7A3BF24"/>
  </w:style>
  <w:style w:type="paragraph" w:customStyle="1" w:styleId="4CF54C028AD049BBA42B6AE5AD9A1FB7">
    <w:name w:val="4CF54C028AD049BBA42B6AE5AD9A1FB7"/>
  </w:style>
  <w:style w:type="paragraph" w:customStyle="1" w:styleId="F6D078056C8245E2AA41CF4B56129EFE">
    <w:name w:val="F6D078056C8245E2AA41CF4B56129EFE"/>
  </w:style>
  <w:style w:type="paragraph" w:customStyle="1" w:styleId="EDA9F7F1F14346608B7194E7666C874C">
    <w:name w:val="EDA9F7F1F14346608B7194E7666C874C"/>
  </w:style>
  <w:style w:type="paragraph" w:customStyle="1" w:styleId="9089614A7C6A475A87E53AA6C803627F">
    <w:name w:val="9089614A7C6A475A87E53AA6C803627F"/>
  </w:style>
  <w:style w:type="paragraph" w:customStyle="1" w:styleId="4EBF762E275B4864A0F7E02AE3C17089">
    <w:name w:val="4EBF762E275B4864A0F7E02AE3C17089"/>
  </w:style>
  <w:style w:type="paragraph" w:customStyle="1" w:styleId="B3E9D92971F6405E8F34355F72FEF48F">
    <w:name w:val="B3E9D92971F6405E8F34355F72FEF48F"/>
  </w:style>
  <w:style w:type="paragraph" w:customStyle="1" w:styleId="A02E983EC38A4AB2BFA9A4EF628CDBC5">
    <w:name w:val="A02E983EC38A4AB2BFA9A4EF628CDBC5"/>
  </w:style>
  <w:style w:type="paragraph" w:customStyle="1" w:styleId="EA32B8F569C9475E9E094DC4D9B579F6">
    <w:name w:val="EA32B8F569C9475E9E094DC4D9B579F6"/>
  </w:style>
  <w:style w:type="paragraph" w:customStyle="1" w:styleId="9B5A51539534489789FB313DC4F5424A">
    <w:name w:val="9B5A51539534489789FB313DC4F5424A"/>
  </w:style>
  <w:style w:type="paragraph" w:customStyle="1" w:styleId="204504A4075A498E912D3C11590F591B">
    <w:name w:val="204504A4075A498E912D3C11590F591B"/>
  </w:style>
  <w:style w:type="paragraph" w:customStyle="1" w:styleId="387DECFE6BCF473784F580D6F999116E">
    <w:name w:val="387DECFE6BCF473784F580D6F999116E"/>
  </w:style>
  <w:style w:type="paragraph" w:customStyle="1" w:styleId="EEB4331275FD488AB6D3EB16FDD3C2AF">
    <w:name w:val="EEB4331275FD488AB6D3EB16FDD3C2AF"/>
  </w:style>
  <w:style w:type="paragraph" w:customStyle="1" w:styleId="D42E4A71CFAA46BEA960B867323121CD">
    <w:name w:val="D42E4A71CFAA46BEA960B867323121CD"/>
  </w:style>
  <w:style w:type="paragraph" w:customStyle="1" w:styleId="622FE8FB35824CDFA84BB80038CFA9A3">
    <w:name w:val="622FE8FB35824CDFA84BB80038CFA9A3"/>
  </w:style>
  <w:style w:type="paragraph" w:customStyle="1" w:styleId="A00E02E24772437C854DE8C7573DE9B9">
    <w:name w:val="A00E02E24772437C854DE8C7573DE9B9"/>
  </w:style>
  <w:style w:type="paragraph" w:customStyle="1" w:styleId="69B149D7DFB2460887B6D1E648CA0BE0">
    <w:name w:val="69B149D7DFB2460887B6D1E648CA0BE0"/>
  </w:style>
  <w:style w:type="paragraph" w:customStyle="1" w:styleId="A0D0AD631F0A4798904A4E7735D97480">
    <w:name w:val="A0D0AD631F0A4798904A4E7735D97480"/>
  </w:style>
  <w:style w:type="paragraph" w:customStyle="1" w:styleId="B5A4D742E1BA4AB0A67D652EE7893FD5">
    <w:name w:val="B5A4D742E1BA4AB0A67D652EE7893FD5"/>
  </w:style>
  <w:style w:type="paragraph" w:customStyle="1" w:styleId="3DF9B85F35ED4E82824842CB60B8D929">
    <w:name w:val="3DF9B85F35ED4E82824842CB60B8D929"/>
  </w:style>
  <w:style w:type="paragraph" w:customStyle="1" w:styleId="356D7D2C08C248F7B1D650BC1D2CC968">
    <w:name w:val="356D7D2C08C248F7B1D650BC1D2CC968"/>
  </w:style>
  <w:style w:type="paragraph" w:customStyle="1" w:styleId="A201EDB316E94E368CE6790C7A2D1291">
    <w:name w:val="A201EDB316E94E368CE6790C7A2D1291"/>
  </w:style>
  <w:style w:type="paragraph" w:customStyle="1" w:styleId="D0E59C124F244834BD0674AF2303B342">
    <w:name w:val="D0E59C124F244834BD0674AF2303B342"/>
  </w:style>
  <w:style w:type="paragraph" w:customStyle="1" w:styleId="356B4B802EC64D4E8BE1642E920D4032">
    <w:name w:val="356B4B802EC64D4E8BE1642E920D4032"/>
  </w:style>
  <w:style w:type="paragraph" w:customStyle="1" w:styleId="D559C9DBCCB340A28DE65320B0DCD3DB">
    <w:name w:val="D559C9DBCCB340A28DE65320B0DCD3DB"/>
  </w:style>
  <w:style w:type="paragraph" w:customStyle="1" w:styleId="983C26D9431F4854939B6FC9863845C1">
    <w:name w:val="983C26D9431F4854939B6FC9863845C1"/>
  </w:style>
  <w:style w:type="paragraph" w:customStyle="1" w:styleId="6B59E36672944C509AD807047A612F21">
    <w:name w:val="6B59E36672944C509AD807047A612F21"/>
  </w:style>
  <w:style w:type="paragraph" w:customStyle="1" w:styleId="D58923AE28A64FF4BD1D95715721F011">
    <w:name w:val="D58923AE28A64FF4BD1D95715721F011"/>
  </w:style>
  <w:style w:type="paragraph" w:customStyle="1" w:styleId="69E1912C01234A9DBE96BBBD9D6413AB">
    <w:name w:val="69E1912C01234A9DBE96BBBD9D6413AB"/>
  </w:style>
  <w:style w:type="paragraph" w:customStyle="1" w:styleId="850EC8FF27064644A0B7544613ADB30D">
    <w:name w:val="850EC8FF27064644A0B7544613ADB30D"/>
  </w:style>
  <w:style w:type="paragraph" w:customStyle="1" w:styleId="1DA2D10D11AF45C689719376EFA9AC91">
    <w:name w:val="1DA2D10D11AF45C689719376EFA9AC91"/>
    <w:rsid w:val="004A287E"/>
  </w:style>
  <w:style w:type="paragraph" w:customStyle="1" w:styleId="0370AB9348F04BF5859A6E72BC07CFFD">
    <w:name w:val="0370AB9348F04BF5859A6E72BC07CFFD"/>
    <w:rsid w:val="004A287E"/>
  </w:style>
  <w:style w:type="paragraph" w:customStyle="1" w:styleId="3775C4152ECD4C679613C11734CD43F1">
    <w:name w:val="3775C4152ECD4C679613C11734CD43F1"/>
    <w:rsid w:val="004A287E"/>
  </w:style>
  <w:style w:type="paragraph" w:customStyle="1" w:styleId="669CFA3BC8CA4774B01BCA0697782353">
    <w:name w:val="669CFA3BC8CA4774B01BCA0697782353"/>
    <w:rsid w:val="004A287E"/>
  </w:style>
  <w:style w:type="paragraph" w:customStyle="1" w:styleId="32E8142E11EB468C9AEBEC5EB1C65A4C">
    <w:name w:val="32E8142E11EB468C9AEBEC5EB1C65A4C"/>
    <w:rsid w:val="004A287E"/>
  </w:style>
  <w:style w:type="paragraph" w:customStyle="1" w:styleId="4CC89EDBB34C458AB9BAFB64564C7C53">
    <w:name w:val="4CC89EDBB34C458AB9BAFB64564C7C53"/>
    <w:rsid w:val="004A287E"/>
  </w:style>
  <w:style w:type="paragraph" w:customStyle="1" w:styleId="0EFA27CD6DAB4CCEA4F10C2A8B92FD8C">
    <w:name w:val="0EFA27CD6DAB4CCEA4F10C2A8B92FD8C"/>
    <w:rsid w:val="004A287E"/>
  </w:style>
  <w:style w:type="paragraph" w:customStyle="1" w:styleId="0D333C0800BE47118DF549DC69BEFB3B">
    <w:name w:val="0D333C0800BE47118DF549DC69BEFB3B"/>
    <w:rsid w:val="004A287E"/>
  </w:style>
  <w:style w:type="paragraph" w:customStyle="1" w:styleId="9A029F85AA464638B72FE71B04175412">
    <w:name w:val="9A029F85AA464638B72FE71B04175412"/>
    <w:rsid w:val="004A287E"/>
  </w:style>
  <w:style w:type="paragraph" w:customStyle="1" w:styleId="BC82931D32D54030B71851D3684FB411">
    <w:name w:val="BC82931D32D54030B71851D3684FB411"/>
    <w:rsid w:val="004A287E"/>
  </w:style>
  <w:style w:type="paragraph" w:customStyle="1" w:styleId="8B6F29CCD66B40BB81814E579D58AE3C">
    <w:name w:val="8B6F29CCD66B40BB81814E579D58AE3C"/>
    <w:rsid w:val="004A287E"/>
  </w:style>
  <w:style w:type="paragraph" w:customStyle="1" w:styleId="E067DB4BB78E4250886BBC873A516252">
    <w:name w:val="E067DB4BB78E4250886BBC873A516252"/>
    <w:rsid w:val="004A287E"/>
  </w:style>
  <w:style w:type="paragraph" w:customStyle="1" w:styleId="F5557129F68D4C2F901586839B67CE51">
    <w:name w:val="F5557129F68D4C2F901586839B67CE51"/>
    <w:rsid w:val="004A287E"/>
  </w:style>
  <w:style w:type="paragraph" w:customStyle="1" w:styleId="6A6E645C3A3340C6A8EFA5F1F7F5DE21">
    <w:name w:val="6A6E645C3A3340C6A8EFA5F1F7F5DE21"/>
    <w:rsid w:val="004A287E"/>
  </w:style>
  <w:style w:type="paragraph" w:customStyle="1" w:styleId="47A6EC87CE564DA7BEB31C48D754793D">
    <w:name w:val="47A6EC87CE564DA7BEB31C48D754793D"/>
    <w:rsid w:val="004A287E"/>
  </w:style>
  <w:style w:type="paragraph" w:customStyle="1" w:styleId="8D0DAA2712A546B396B75AC6B0ABBCC9">
    <w:name w:val="8D0DAA2712A546B396B75AC6B0ABBCC9"/>
    <w:rsid w:val="004A287E"/>
  </w:style>
  <w:style w:type="paragraph" w:customStyle="1" w:styleId="8A079C8E8B0B4BBAA6EEAA7A4E561095">
    <w:name w:val="8A079C8E8B0B4BBAA6EEAA7A4E561095"/>
    <w:rsid w:val="004A287E"/>
  </w:style>
  <w:style w:type="paragraph" w:customStyle="1" w:styleId="4CF5BC6B274743598AEBC550BF4301A0">
    <w:name w:val="4CF5BC6B274743598AEBC550BF4301A0"/>
    <w:rsid w:val="004A287E"/>
  </w:style>
  <w:style w:type="paragraph" w:customStyle="1" w:styleId="E8EA6183A13F4CE2960A780D991B8B54">
    <w:name w:val="E8EA6183A13F4CE2960A780D991B8B54"/>
    <w:rsid w:val="004A287E"/>
  </w:style>
  <w:style w:type="paragraph" w:customStyle="1" w:styleId="F43FEBF11DDB41449CD69AB590E13BA6">
    <w:name w:val="F43FEBF11DDB41449CD69AB590E13BA6"/>
    <w:rsid w:val="004A287E"/>
  </w:style>
  <w:style w:type="paragraph" w:customStyle="1" w:styleId="C71C7ED7ADDB409ABDAB88617FCE533A">
    <w:name w:val="C71C7ED7ADDB409ABDAB88617FCE533A"/>
    <w:rsid w:val="004A287E"/>
  </w:style>
  <w:style w:type="paragraph" w:customStyle="1" w:styleId="9439F4231D1C44C19764FAFE2F86F441">
    <w:name w:val="9439F4231D1C44C19764FAFE2F86F441"/>
    <w:rsid w:val="00FC667B"/>
  </w:style>
  <w:style w:type="paragraph" w:customStyle="1" w:styleId="815B5BB1AA274205A271AA1D273A205B">
    <w:name w:val="815B5BB1AA274205A271AA1D273A205B"/>
    <w:rsid w:val="00FC667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Shipping labels">
      <a:majorFont>
        <a:latin typeface="Microsoft Sans Serif"/>
        <a:ea typeface=""/>
        <a:cs typeface=""/>
      </a:majorFont>
      <a:minorFont>
        <a:latin typeface="Microsoft Sans Serif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tf16392548</Template>
  <TotalTime>32</TotalTime>
  <Pages>1</Pages>
  <Words>62</Words>
  <Characters>344</Characters>
  <Application>Microsoft Office Word</Application>
  <DocSecurity>0</DocSecurity>
  <Lines>2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julien alias space1</dc:creator>
  <cp:keywords/>
  <cp:lastModifiedBy>julien alias space1</cp:lastModifiedBy>
  <cp:revision>34</cp:revision>
  <cp:lastPrinted>2019-12-18T21:03:00Z</cp:lastPrinted>
  <dcterms:created xsi:type="dcterms:W3CDTF">2017-01-25T09:00:00Z</dcterms:created>
  <dcterms:modified xsi:type="dcterms:W3CDTF">2019-12-18T21:04:00Z</dcterms:modified>
  <cp:version/>
</cp:coreProperties>
</file>